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5E4" w:rsidRDefault="001965E4">
      <w:pPr>
        <w:snapToGrid w:val="0"/>
        <w:rPr>
          <w:snapToGrid w:val="0"/>
        </w:rPr>
      </w:pPr>
      <w:bookmarkStart w:id="0" w:name="_GoBack"/>
      <w:bookmarkEnd w:id="0"/>
      <w:r>
        <w:rPr>
          <w:rFonts w:hint="eastAsia"/>
        </w:rPr>
        <w:t>第１号様式</w:t>
      </w:r>
      <w:bookmarkStart w:id="1" w:name="MOKUJI_12"/>
      <w:bookmarkEnd w:id="1"/>
      <w:r>
        <w:rPr>
          <w:rFonts w:hint="eastAsia"/>
        </w:rPr>
        <w:t>（第２条関係）</w:t>
      </w:r>
    </w:p>
    <w:p w:rsidR="001965E4" w:rsidRDefault="001965E4">
      <w:pPr>
        <w:snapToGrid w:val="0"/>
        <w:spacing w:line="400" w:lineRule="exact"/>
        <w:jc w:val="right"/>
        <w:rPr>
          <w:snapToGrid w:val="0"/>
        </w:rPr>
      </w:pPr>
      <w:r>
        <w:rPr>
          <w:rFonts w:hint="eastAsia"/>
          <w:snapToGrid w:val="0"/>
        </w:rPr>
        <w:t xml:space="preserve">年　　月　　日　　</w:t>
      </w:r>
    </w:p>
    <w:p w:rsidR="001965E4" w:rsidRDefault="001965E4">
      <w:pPr>
        <w:snapToGrid w:val="0"/>
        <w:spacing w:line="400" w:lineRule="exact"/>
        <w:rPr>
          <w:snapToGrid w:val="0"/>
        </w:rPr>
      </w:pPr>
      <w:r>
        <w:rPr>
          <w:rFonts w:hint="eastAsia"/>
          <w:snapToGrid w:val="0"/>
        </w:rPr>
        <w:t xml:space="preserve">　　　八王子市</w:t>
      </w:r>
      <w:r w:rsidR="00D05BA7">
        <w:rPr>
          <w:rFonts w:hint="eastAsia"/>
          <w:snapToGrid w:val="0"/>
        </w:rPr>
        <w:t>保健所</w:t>
      </w:r>
      <w:r w:rsidR="00AB7D34">
        <w:rPr>
          <w:rFonts w:hint="eastAsia"/>
          <w:snapToGrid w:val="0"/>
        </w:rPr>
        <w:t>長</w:t>
      </w:r>
      <w:r>
        <w:rPr>
          <w:rFonts w:hint="eastAsia"/>
          <w:snapToGrid w:val="0"/>
        </w:rPr>
        <w:t xml:space="preserve">　　殿</w:t>
      </w:r>
    </w:p>
    <w:p w:rsidR="001965E4" w:rsidRPr="00D05BA7" w:rsidRDefault="001965E4">
      <w:pPr>
        <w:snapToGrid w:val="0"/>
        <w:spacing w:line="400" w:lineRule="exact"/>
        <w:rPr>
          <w:snapToGrid w:val="0"/>
        </w:rPr>
      </w:pPr>
    </w:p>
    <w:p w:rsidR="001965E4" w:rsidRDefault="001965E4">
      <w:pPr>
        <w:snapToGrid w:val="0"/>
        <w:spacing w:before="40" w:after="40"/>
        <w:jc w:val="right"/>
        <w:rPr>
          <w:snapToGrid w:val="0"/>
        </w:rPr>
      </w:pPr>
      <w:r>
        <w:rPr>
          <w:rFonts w:hint="eastAsia"/>
          <w:snapToGrid w:val="0"/>
        </w:rPr>
        <w:t xml:space="preserve">住所　　　　　　　　　　　　　　　　　</w:t>
      </w:r>
    </w:p>
    <w:p w:rsidR="001965E4" w:rsidRDefault="001965E4">
      <w:pPr>
        <w:snapToGrid w:val="0"/>
        <w:jc w:val="right"/>
        <w:rPr>
          <w:snapToGrid w:val="0"/>
        </w:rPr>
      </w:pPr>
      <w:r>
        <w:rPr>
          <w:rFonts w:hint="eastAsia"/>
          <w:snapToGrid w:val="0"/>
        </w:rPr>
        <w:t xml:space="preserve">氏名　　　　　　　　　　　　　　</w:t>
      </w:r>
      <w:r w:rsidR="00F3313F">
        <w:rPr>
          <w:rFonts w:hint="eastAsia"/>
          <w:snapToGrid w:val="0"/>
        </w:rPr>
        <w:t xml:space="preserve">　</w:t>
      </w:r>
      <w:r>
        <w:rPr>
          <w:rFonts w:hint="eastAsia"/>
          <w:snapToGrid w:val="0"/>
          <w:vanish/>
        </w:rPr>
        <w:t>印</w:t>
      </w:r>
      <w:r>
        <w:rPr>
          <w:rFonts w:hint="eastAsia"/>
          <w:snapToGrid w:val="0"/>
        </w:rPr>
        <w:t xml:space="preserve">　　</w:t>
      </w:r>
    </w:p>
    <w:p w:rsidR="001965E4" w:rsidRDefault="001965E4">
      <w:pPr>
        <w:snapToGrid w:val="0"/>
        <w:spacing w:before="220" w:after="280" w:line="210" w:lineRule="exact"/>
        <w:jc w:val="right"/>
        <w:rPr>
          <w:snapToGrid w:val="0"/>
        </w:rPr>
      </w:pPr>
      <w:r>
        <w:rPr>
          <w:rFonts w:hint="eastAsia"/>
          <w:snapToGrid w:val="0"/>
          <w:w w:val="40"/>
          <w:sz w:val="52"/>
          <w:szCs w:val="52"/>
        </w:rPr>
        <w:t>〔</w:t>
      </w:r>
      <w:r>
        <w:rPr>
          <w:snapToGrid w:val="0"/>
          <w:w w:val="33"/>
          <w:sz w:val="63"/>
          <w:szCs w:val="63"/>
        </w:rPr>
        <w:t xml:space="preserve"> </w:t>
      </w:r>
      <w:r>
        <w:rPr>
          <w:snapToGrid w:val="0"/>
          <w:sz w:val="19"/>
          <w:szCs w:val="19"/>
        </w:rPr>
        <w:fldChar w:fldCharType="begin"/>
      </w:r>
      <w:r>
        <w:rPr>
          <w:snapToGrid w:val="0"/>
          <w:sz w:val="19"/>
          <w:szCs w:val="19"/>
        </w:rPr>
        <w:instrText>eq \o \ad(\s \up 7(</w:instrText>
      </w:r>
      <w:r>
        <w:rPr>
          <w:rFonts w:hint="eastAsia"/>
          <w:snapToGrid w:val="0"/>
          <w:sz w:val="19"/>
          <w:szCs w:val="19"/>
        </w:rPr>
        <w:instrText>法人にあっては、その名称、主たる</w:instrText>
      </w:r>
      <w:r>
        <w:rPr>
          <w:snapToGrid w:val="0"/>
          <w:sz w:val="19"/>
          <w:szCs w:val="19"/>
        </w:rPr>
        <w:instrText>),\s \up-7(</w:instrText>
      </w:r>
      <w:r>
        <w:rPr>
          <w:rFonts w:hint="eastAsia"/>
          <w:snapToGrid w:val="0"/>
          <w:sz w:val="19"/>
          <w:szCs w:val="19"/>
        </w:rPr>
        <w:instrText>事務所の所在地及び代表者の氏名</w:instrText>
      </w:r>
      <w:r>
        <w:rPr>
          <w:snapToGrid w:val="0"/>
          <w:sz w:val="19"/>
          <w:szCs w:val="19"/>
        </w:rPr>
        <w:instrText>))</w:instrText>
      </w:r>
      <w:r>
        <w:rPr>
          <w:snapToGrid w:val="0"/>
          <w:sz w:val="19"/>
          <w:szCs w:val="19"/>
        </w:rPr>
        <w:fldChar w:fldCharType="end"/>
      </w:r>
      <w:r>
        <w:rPr>
          <w:rFonts w:hint="eastAsia"/>
          <w:snapToGrid w:val="0"/>
          <w:vanish/>
          <w:sz w:val="19"/>
          <w:szCs w:val="19"/>
        </w:rPr>
        <w:t>法人にあっては、その名称、主たる事務所の所在地及び代表者の氏名</w:t>
      </w:r>
      <w:r>
        <w:rPr>
          <w:snapToGrid w:val="0"/>
          <w:w w:val="33"/>
          <w:sz w:val="63"/>
          <w:szCs w:val="63"/>
        </w:rPr>
        <w:t xml:space="preserve"> </w:t>
      </w:r>
      <w:r>
        <w:rPr>
          <w:rFonts w:hint="eastAsia"/>
          <w:snapToGrid w:val="0"/>
          <w:w w:val="40"/>
          <w:sz w:val="52"/>
          <w:szCs w:val="52"/>
        </w:rPr>
        <w:t>〕</w:t>
      </w:r>
      <w:r>
        <w:rPr>
          <w:rFonts w:hint="eastAsia"/>
          <w:snapToGrid w:val="0"/>
        </w:rPr>
        <w:t xml:space="preserve">　　</w:t>
      </w:r>
    </w:p>
    <w:p w:rsidR="001965E4" w:rsidRDefault="001965E4">
      <w:pPr>
        <w:snapToGrid w:val="0"/>
        <w:rPr>
          <w:snapToGrid w:val="0"/>
        </w:rPr>
      </w:pPr>
    </w:p>
    <w:p w:rsidR="001965E4" w:rsidRDefault="001965E4">
      <w:pPr>
        <w:snapToGrid w:val="0"/>
        <w:spacing w:line="400" w:lineRule="exact"/>
        <w:jc w:val="center"/>
        <w:rPr>
          <w:snapToGrid w:val="0"/>
        </w:rPr>
      </w:pPr>
      <w:r>
        <w:rPr>
          <w:rFonts w:hint="eastAsia"/>
          <w:snapToGrid w:val="0"/>
        </w:rPr>
        <w:t>歯　科　技　工　所　開　設　届</w:t>
      </w:r>
    </w:p>
    <w:p w:rsidR="001965E4" w:rsidRDefault="001965E4">
      <w:pPr>
        <w:snapToGrid w:val="0"/>
        <w:spacing w:line="400" w:lineRule="exact"/>
        <w:rPr>
          <w:snapToGrid w:val="0"/>
        </w:rPr>
      </w:pPr>
    </w:p>
    <w:p w:rsidR="001965E4" w:rsidRDefault="001965E4" w:rsidP="002F3B2D">
      <w:pPr>
        <w:snapToGrid w:val="0"/>
        <w:spacing w:line="400" w:lineRule="exact"/>
        <w:ind w:leftChars="-202" w:left="-424" w:firstLineChars="202" w:firstLine="424"/>
        <w:rPr>
          <w:snapToGrid w:val="0"/>
        </w:rPr>
      </w:pPr>
      <w:r>
        <w:rPr>
          <w:rFonts w:hint="eastAsia"/>
          <w:snapToGrid w:val="0"/>
        </w:rPr>
        <w:t xml:space="preserve">　　下記のとおり、歯科技工所を開設したので届け出ます。</w:t>
      </w:r>
    </w:p>
    <w:p w:rsidR="001965E4" w:rsidRDefault="001965E4">
      <w:pPr>
        <w:snapToGrid w:val="0"/>
        <w:spacing w:after="120" w:line="400" w:lineRule="exact"/>
        <w:jc w:val="center"/>
        <w:rPr>
          <w:snapToGrid w:val="0"/>
        </w:rPr>
      </w:pPr>
      <w:r>
        <w:rPr>
          <w:rFonts w:hint="eastAsia"/>
          <w:snapToGrid w:val="0"/>
        </w:rPr>
        <w:t>記</w:t>
      </w:r>
    </w:p>
    <w:tbl>
      <w:tblPr>
        <w:tblW w:w="93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2"/>
        <w:gridCol w:w="51"/>
        <w:gridCol w:w="2141"/>
        <w:gridCol w:w="574"/>
        <w:gridCol w:w="2642"/>
        <w:gridCol w:w="2341"/>
        <w:gridCol w:w="1106"/>
      </w:tblGrid>
      <w:tr w:rsidR="001965E4" w:rsidTr="00F60CE7">
        <w:trPr>
          <w:cantSplit/>
          <w:trHeight w:hRule="exact" w:val="567"/>
        </w:trPr>
        <w:tc>
          <w:tcPr>
            <w:tcW w:w="502" w:type="dxa"/>
            <w:tcBorders>
              <w:right w:val="nil"/>
            </w:tcBorders>
            <w:vAlign w:val="center"/>
          </w:tcPr>
          <w:p w:rsidR="001965E4" w:rsidRDefault="001965E4">
            <w:pPr>
              <w:snapToGrid w:val="0"/>
              <w:spacing w:line="210" w:lineRule="exact"/>
              <w:rPr>
                <w:snapToGrid w:val="0"/>
              </w:rPr>
            </w:pPr>
            <w:r>
              <w:rPr>
                <w:rFonts w:hint="eastAsia"/>
                <w:snapToGrid w:val="0"/>
              </w:rPr>
              <w:t>１</w:t>
            </w:r>
          </w:p>
        </w:tc>
        <w:tc>
          <w:tcPr>
            <w:tcW w:w="2766" w:type="dxa"/>
            <w:gridSpan w:val="3"/>
            <w:tcBorders>
              <w:left w:val="nil"/>
            </w:tcBorders>
            <w:vAlign w:val="center"/>
          </w:tcPr>
          <w:p w:rsidR="001965E4" w:rsidRDefault="001965E4">
            <w:pPr>
              <w:snapToGrid w:val="0"/>
              <w:spacing w:line="210" w:lineRule="exact"/>
              <w:jc w:val="distribute"/>
              <w:rPr>
                <w:snapToGrid w:val="0"/>
              </w:rPr>
            </w:pPr>
            <w:r>
              <w:rPr>
                <w:rFonts w:hint="eastAsia"/>
                <w:snapToGrid w:val="0"/>
              </w:rPr>
              <w:t>名称</w:t>
            </w:r>
          </w:p>
        </w:tc>
        <w:tc>
          <w:tcPr>
            <w:tcW w:w="6089" w:type="dxa"/>
            <w:gridSpan w:val="3"/>
            <w:vAlign w:val="center"/>
          </w:tcPr>
          <w:p w:rsidR="001965E4" w:rsidRDefault="001965E4">
            <w:pPr>
              <w:snapToGrid w:val="0"/>
              <w:spacing w:line="210" w:lineRule="exact"/>
              <w:rPr>
                <w:snapToGrid w:val="0"/>
              </w:rPr>
            </w:pPr>
          </w:p>
        </w:tc>
      </w:tr>
      <w:tr w:rsidR="001965E4" w:rsidTr="00F60CE7">
        <w:trPr>
          <w:cantSplit/>
          <w:trHeight w:hRule="exact" w:val="567"/>
        </w:trPr>
        <w:tc>
          <w:tcPr>
            <w:tcW w:w="502" w:type="dxa"/>
            <w:tcBorders>
              <w:right w:val="nil"/>
            </w:tcBorders>
            <w:vAlign w:val="center"/>
          </w:tcPr>
          <w:p w:rsidR="001965E4" w:rsidRDefault="001965E4">
            <w:pPr>
              <w:snapToGrid w:val="0"/>
              <w:spacing w:line="210" w:lineRule="exact"/>
              <w:rPr>
                <w:snapToGrid w:val="0"/>
              </w:rPr>
            </w:pPr>
            <w:r>
              <w:rPr>
                <w:rFonts w:hint="eastAsia"/>
                <w:snapToGrid w:val="0"/>
              </w:rPr>
              <w:t>２</w:t>
            </w:r>
          </w:p>
        </w:tc>
        <w:tc>
          <w:tcPr>
            <w:tcW w:w="2766" w:type="dxa"/>
            <w:gridSpan w:val="3"/>
            <w:tcBorders>
              <w:left w:val="nil"/>
            </w:tcBorders>
            <w:vAlign w:val="center"/>
          </w:tcPr>
          <w:p w:rsidR="001965E4" w:rsidRDefault="001965E4">
            <w:pPr>
              <w:snapToGrid w:val="0"/>
              <w:spacing w:line="210" w:lineRule="exact"/>
              <w:jc w:val="distribute"/>
              <w:rPr>
                <w:snapToGrid w:val="0"/>
              </w:rPr>
            </w:pPr>
            <w:r>
              <w:rPr>
                <w:rFonts w:hint="eastAsia"/>
                <w:snapToGrid w:val="0"/>
              </w:rPr>
              <w:t>開設の場所</w:t>
            </w:r>
          </w:p>
        </w:tc>
        <w:tc>
          <w:tcPr>
            <w:tcW w:w="6089" w:type="dxa"/>
            <w:gridSpan w:val="3"/>
            <w:vAlign w:val="center"/>
          </w:tcPr>
          <w:p w:rsidR="001965E4" w:rsidRDefault="001965E4">
            <w:pPr>
              <w:snapToGrid w:val="0"/>
              <w:spacing w:line="210" w:lineRule="exact"/>
              <w:jc w:val="right"/>
              <w:rPr>
                <w:snapToGrid w:val="0"/>
              </w:rPr>
            </w:pPr>
            <w:r>
              <w:rPr>
                <w:rFonts w:hint="eastAsia"/>
                <w:snapToGrid w:val="0"/>
              </w:rPr>
              <w:t xml:space="preserve">電話番号　　（　　）　　　　</w:t>
            </w:r>
          </w:p>
        </w:tc>
      </w:tr>
      <w:tr w:rsidR="001965E4" w:rsidTr="00F60CE7">
        <w:trPr>
          <w:cantSplit/>
          <w:trHeight w:hRule="exact" w:val="567"/>
        </w:trPr>
        <w:tc>
          <w:tcPr>
            <w:tcW w:w="502" w:type="dxa"/>
            <w:tcBorders>
              <w:right w:val="nil"/>
            </w:tcBorders>
            <w:vAlign w:val="center"/>
          </w:tcPr>
          <w:p w:rsidR="001965E4" w:rsidRDefault="001965E4">
            <w:pPr>
              <w:snapToGrid w:val="0"/>
              <w:spacing w:line="210" w:lineRule="exact"/>
              <w:rPr>
                <w:snapToGrid w:val="0"/>
              </w:rPr>
            </w:pPr>
            <w:r>
              <w:rPr>
                <w:rFonts w:hint="eastAsia"/>
                <w:snapToGrid w:val="0"/>
              </w:rPr>
              <w:t>３</w:t>
            </w:r>
          </w:p>
        </w:tc>
        <w:tc>
          <w:tcPr>
            <w:tcW w:w="2766" w:type="dxa"/>
            <w:gridSpan w:val="3"/>
            <w:tcBorders>
              <w:left w:val="nil"/>
            </w:tcBorders>
            <w:vAlign w:val="center"/>
          </w:tcPr>
          <w:p w:rsidR="001965E4" w:rsidRDefault="001965E4">
            <w:pPr>
              <w:snapToGrid w:val="0"/>
              <w:spacing w:line="210" w:lineRule="exact"/>
              <w:jc w:val="distribute"/>
              <w:rPr>
                <w:snapToGrid w:val="0"/>
              </w:rPr>
            </w:pPr>
            <w:r>
              <w:rPr>
                <w:rFonts w:hint="eastAsia"/>
                <w:snapToGrid w:val="0"/>
              </w:rPr>
              <w:t>開設年月日</w:t>
            </w:r>
          </w:p>
        </w:tc>
        <w:tc>
          <w:tcPr>
            <w:tcW w:w="6089" w:type="dxa"/>
            <w:gridSpan w:val="3"/>
            <w:vAlign w:val="center"/>
          </w:tcPr>
          <w:p w:rsidR="001965E4" w:rsidRDefault="001965E4">
            <w:pPr>
              <w:snapToGrid w:val="0"/>
              <w:spacing w:line="210" w:lineRule="exact"/>
              <w:rPr>
                <w:snapToGrid w:val="0"/>
              </w:rPr>
            </w:pPr>
          </w:p>
        </w:tc>
      </w:tr>
      <w:tr w:rsidR="001965E4" w:rsidTr="00F60CE7">
        <w:trPr>
          <w:cantSplit/>
          <w:trHeight w:hRule="exact" w:val="567"/>
        </w:trPr>
        <w:tc>
          <w:tcPr>
            <w:tcW w:w="502" w:type="dxa"/>
            <w:tcBorders>
              <w:right w:val="nil"/>
            </w:tcBorders>
            <w:vAlign w:val="center"/>
          </w:tcPr>
          <w:p w:rsidR="001965E4" w:rsidRDefault="001965E4">
            <w:pPr>
              <w:snapToGrid w:val="0"/>
              <w:spacing w:line="210" w:lineRule="exact"/>
              <w:rPr>
                <w:snapToGrid w:val="0"/>
              </w:rPr>
            </w:pPr>
            <w:r>
              <w:rPr>
                <w:rFonts w:hint="eastAsia"/>
                <w:snapToGrid w:val="0"/>
              </w:rPr>
              <w:t>４</w:t>
            </w:r>
          </w:p>
        </w:tc>
        <w:tc>
          <w:tcPr>
            <w:tcW w:w="2766" w:type="dxa"/>
            <w:gridSpan w:val="3"/>
            <w:tcBorders>
              <w:left w:val="nil"/>
            </w:tcBorders>
            <w:vAlign w:val="center"/>
          </w:tcPr>
          <w:p w:rsidR="001965E4" w:rsidRDefault="001965E4">
            <w:pPr>
              <w:snapToGrid w:val="0"/>
              <w:spacing w:line="210" w:lineRule="exact"/>
              <w:rPr>
                <w:snapToGrid w:val="0"/>
              </w:rPr>
            </w:pPr>
            <w:r>
              <w:rPr>
                <w:rFonts w:hint="eastAsia"/>
                <w:snapToGrid w:val="0"/>
              </w:rPr>
              <w:t>管理者の住所及び氏名</w:t>
            </w:r>
          </w:p>
        </w:tc>
        <w:tc>
          <w:tcPr>
            <w:tcW w:w="6089" w:type="dxa"/>
            <w:gridSpan w:val="3"/>
            <w:vAlign w:val="center"/>
          </w:tcPr>
          <w:p w:rsidR="001965E4" w:rsidRDefault="001965E4">
            <w:pPr>
              <w:snapToGrid w:val="0"/>
              <w:spacing w:line="210" w:lineRule="exact"/>
              <w:rPr>
                <w:snapToGrid w:val="0"/>
              </w:rPr>
            </w:pPr>
          </w:p>
        </w:tc>
      </w:tr>
      <w:tr w:rsidR="001965E4" w:rsidTr="00F60CE7">
        <w:trPr>
          <w:cantSplit/>
          <w:trHeight w:hRule="exact" w:val="567"/>
        </w:trPr>
        <w:tc>
          <w:tcPr>
            <w:tcW w:w="9357" w:type="dxa"/>
            <w:gridSpan w:val="7"/>
            <w:vAlign w:val="center"/>
          </w:tcPr>
          <w:p w:rsidR="00814A89" w:rsidRPr="00814A89" w:rsidRDefault="001965E4" w:rsidP="00F60CE7">
            <w:pPr>
              <w:snapToGrid w:val="0"/>
              <w:spacing w:line="210" w:lineRule="exact"/>
              <w:rPr>
                <w:b/>
                <w:snapToGrid w:val="0"/>
                <w:u w:val="single"/>
              </w:rPr>
            </w:pPr>
            <w:r>
              <w:rPr>
                <w:rFonts w:hint="eastAsia"/>
                <w:snapToGrid w:val="0"/>
              </w:rPr>
              <w:t>５　業</w:t>
            </w:r>
            <w:r w:rsidR="004C75F4">
              <w:rPr>
                <w:rFonts w:hint="eastAsia"/>
                <w:snapToGrid w:val="0"/>
              </w:rPr>
              <w:t xml:space="preserve">　</w:t>
            </w:r>
            <w:r>
              <w:rPr>
                <w:rFonts w:hint="eastAsia"/>
                <w:snapToGrid w:val="0"/>
              </w:rPr>
              <w:t>務</w:t>
            </w:r>
            <w:r w:rsidR="004C75F4">
              <w:rPr>
                <w:rFonts w:hint="eastAsia"/>
                <w:snapToGrid w:val="0"/>
              </w:rPr>
              <w:t xml:space="preserve">　</w:t>
            </w:r>
            <w:r>
              <w:rPr>
                <w:rFonts w:hint="eastAsia"/>
                <w:snapToGrid w:val="0"/>
              </w:rPr>
              <w:t>に</w:t>
            </w:r>
            <w:r w:rsidR="004C75F4">
              <w:rPr>
                <w:rFonts w:hint="eastAsia"/>
                <w:snapToGrid w:val="0"/>
              </w:rPr>
              <w:t xml:space="preserve">　</w:t>
            </w:r>
            <w:r>
              <w:rPr>
                <w:rFonts w:hint="eastAsia"/>
                <w:snapToGrid w:val="0"/>
              </w:rPr>
              <w:t>従</w:t>
            </w:r>
            <w:r w:rsidR="004C75F4">
              <w:rPr>
                <w:rFonts w:hint="eastAsia"/>
                <w:snapToGrid w:val="0"/>
              </w:rPr>
              <w:t xml:space="preserve">　</w:t>
            </w:r>
            <w:r>
              <w:rPr>
                <w:rFonts w:hint="eastAsia"/>
                <w:snapToGrid w:val="0"/>
              </w:rPr>
              <w:t>事</w:t>
            </w:r>
            <w:r w:rsidR="004C75F4">
              <w:rPr>
                <w:rFonts w:hint="eastAsia"/>
                <w:snapToGrid w:val="0"/>
              </w:rPr>
              <w:t xml:space="preserve">　</w:t>
            </w:r>
            <w:r>
              <w:rPr>
                <w:rFonts w:hint="eastAsia"/>
                <w:snapToGrid w:val="0"/>
              </w:rPr>
              <w:t>す</w:t>
            </w:r>
            <w:r w:rsidR="004C75F4">
              <w:rPr>
                <w:rFonts w:hint="eastAsia"/>
                <w:snapToGrid w:val="0"/>
              </w:rPr>
              <w:t xml:space="preserve">　</w:t>
            </w:r>
            <w:r>
              <w:rPr>
                <w:rFonts w:hint="eastAsia"/>
                <w:snapToGrid w:val="0"/>
              </w:rPr>
              <w:t>る</w:t>
            </w:r>
            <w:r w:rsidR="004C75F4">
              <w:rPr>
                <w:rFonts w:hint="eastAsia"/>
                <w:snapToGrid w:val="0"/>
              </w:rPr>
              <w:t xml:space="preserve">　</w:t>
            </w:r>
            <w:r>
              <w:rPr>
                <w:rFonts w:hint="eastAsia"/>
                <w:snapToGrid w:val="0"/>
              </w:rPr>
              <w:t>者</w:t>
            </w:r>
          </w:p>
        </w:tc>
      </w:tr>
      <w:tr w:rsidR="00702844" w:rsidTr="00F32F69">
        <w:trPr>
          <w:cantSplit/>
          <w:trHeight w:hRule="exact" w:val="454"/>
        </w:trPr>
        <w:tc>
          <w:tcPr>
            <w:tcW w:w="2694" w:type="dxa"/>
            <w:gridSpan w:val="3"/>
            <w:vAlign w:val="center"/>
          </w:tcPr>
          <w:p w:rsidR="00702844" w:rsidRPr="00D05BA7" w:rsidRDefault="00702844" w:rsidP="00F60CE7">
            <w:pPr>
              <w:snapToGrid w:val="0"/>
              <w:spacing w:line="210" w:lineRule="exact"/>
              <w:jc w:val="center"/>
              <w:rPr>
                <w:snapToGrid w:val="0"/>
              </w:rPr>
            </w:pPr>
            <w:r w:rsidRPr="00D05BA7">
              <w:rPr>
                <w:rFonts w:hint="eastAsia"/>
                <w:snapToGrid w:val="0"/>
              </w:rPr>
              <w:t>氏　　　　　名</w:t>
            </w:r>
          </w:p>
        </w:tc>
        <w:tc>
          <w:tcPr>
            <w:tcW w:w="6663" w:type="dxa"/>
            <w:gridSpan w:val="4"/>
            <w:vAlign w:val="center"/>
          </w:tcPr>
          <w:p w:rsidR="00702844" w:rsidRPr="00D05BA7" w:rsidRDefault="00702844" w:rsidP="00702844">
            <w:pPr>
              <w:snapToGrid w:val="0"/>
              <w:spacing w:line="210" w:lineRule="exact"/>
              <w:jc w:val="center"/>
              <w:rPr>
                <w:snapToGrid w:val="0"/>
                <w:sz w:val="20"/>
                <w:szCs w:val="20"/>
              </w:rPr>
            </w:pPr>
            <w:r w:rsidRPr="00D05BA7">
              <w:rPr>
                <w:rFonts w:hint="eastAsia"/>
                <w:snapToGrid w:val="0"/>
                <w:sz w:val="20"/>
                <w:szCs w:val="20"/>
              </w:rPr>
              <w:t>リモートワークを行う場合は、リモートワークを行う場所及び電話番号</w:t>
            </w:r>
          </w:p>
        </w:tc>
      </w:tr>
      <w:tr w:rsidR="00702844" w:rsidTr="00F32F69">
        <w:trPr>
          <w:cantSplit/>
          <w:trHeight w:hRule="exact" w:val="454"/>
        </w:trPr>
        <w:tc>
          <w:tcPr>
            <w:tcW w:w="2694" w:type="dxa"/>
            <w:gridSpan w:val="3"/>
            <w:vAlign w:val="center"/>
          </w:tcPr>
          <w:p w:rsidR="00702844" w:rsidRDefault="00702844">
            <w:pPr>
              <w:snapToGrid w:val="0"/>
              <w:spacing w:line="210" w:lineRule="exact"/>
              <w:rPr>
                <w:snapToGrid w:val="0"/>
              </w:rPr>
            </w:pPr>
          </w:p>
        </w:tc>
        <w:tc>
          <w:tcPr>
            <w:tcW w:w="6663" w:type="dxa"/>
            <w:gridSpan w:val="4"/>
            <w:vAlign w:val="center"/>
          </w:tcPr>
          <w:p w:rsidR="00702844" w:rsidRDefault="00702844">
            <w:pPr>
              <w:snapToGrid w:val="0"/>
              <w:spacing w:line="210" w:lineRule="exact"/>
              <w:rPr>
                <w:snapToGrid w:val="0"/>
              </w:rPr>
            </w:pPr>
          </w:p>
        </w:tc>
      </w:tr>
      <w:tr w:rsidR="00702844" w:rsidTr="00F32F69">
        <w:trPr>
          <w:cantSplit/>
          <w:trHeight w:hRule="exact" w:val="454"/>
        </w:trPr>
        <w:tc>
          <w:tcPr>
            <w:tcW w:w="2694" w:type="dxa"/>
            <w:gridSpan w:val="3"/>
            <w:vAlign w:val="center"/>
          </w:tcPr>
          <w:p w:rsidR="00702844" w:rsidRDefault="00702844">
            <w:pPr>
              <w:snapToGrid w:val="0"/>
              <w:spacing w:line="210" w:lineRule="exact"/>
              <w:rPr>
                <w:snapToGrid w:val="0"/>
              </w:rPr>
            </w:pPr>
          </w:p>
        </w:tc>
        <w:tc>
          <w:tcPr>
            <w:tcW w:w="6663" w:type="dxa"/>
            <w:gridSpan w:val="4"/>
            <w:vAlign w:val="center"/>
          </w:tcPr>
          <w:p w:rsidR="00702844" w:rsidRDefault="00702844">
            <w:pPr>
              <w:snapToGrid w:val="0"/>
              <w:spacing w:line="210" w:lineRule="exact"/>
              <w:rPr>
                <w:snapToGrid w:val="0"/>
              </w:rPr>
            </w:pPr>
          </w:p>
        </w:tc>
      </w:tr>
      <w:tr w:rsidR="00F32F69" w:rsidTr="00F32F69">
        <w:trPr>
          <w:cantSplit/>
          <w:trHeight w:hRule="exact" w:val="454"/>
        </w:trPr>
        <w:tc>
          <w:tcPr>
            <w:tcW w:w="2694" w:type="dxa"/>
            <w:gridSpan w:val="3"/>
            <w:vAlign w:val="center"/>
          </w:tcPr>
          <w:p w:rsidR="00F32F69" w:rsidRDefault="00F32F69">
            <w:pPr>
              <w:snapToGrid w:val="0"/>
              <w:spacing w:line="210" w:lineRule="exact"/>
              <w:rPr>
                <w:snapToGrid w:val="0"/>
              </w:rPr>
            </w:pPr>
          </w:p>
        </w:tc>
        <w:tc>
          <w:tcPr>
            <w:tcW w:w="6663" w:type="dxa"/>
            <w:gridSpan w:val="4"/>
            <w:vAlign w:val="center"/>
          </w:tcPr>
          <w:p w:rsidR="00F32F69" w:rsidRDefault="00F32F69">
            <w:pPr>
              <w:snapToGrid w:val="0"/>
              <w:spacing w:line="210" w:lineRule="exact"/>
              <w:rPr>
                <w:snapToGrid w:val="0"/>
              </w:rPr>
            </w:pPr>
          </w:p>
        </w:tc>
      </w:tr>
      <w:tr w:rsidR="00702844" w:rsidTr="00F32F69">
        <w:trPr>
          <w:cantSplit/>
          <w:trHeight w:hRule="exact" w:val="454"/>
        </w:trPr>
        <w:tc>
          <w:tcPr>
            <w:tcW w:w="2694" w:type="dxa"/>
            <w:gridSpan w:val="3"/>
            <w:vAlign w:val="center"/>
          </w:tcPr>
          <w:p w:rsidR="00702844" w:rsidRDefault="00702844">
            <w:pPr>
              <w:snapToGrid w:val="0"/>
              <w:spacing w:line="210" w:lineRule="exact"/>
              <w:rPr>
                <w:snapToGrid w:val="0"/>
              </w:rPr>
            </w:pPr>
          </w:p>
        </w:tc>
        <w:tc>
          <w:tcPr>
            <w:tcW w:w="6663" w:type="dxa"/>
            <w:gridSpan w:val="4"/>
            <w:vAlign w:val="center"/>
          </w:tcPr>
          <w:p w:rsidR="00702844" w:rsidRDefault="00702844">
            <w:pPr>
              <w:snapToGrid w:val="0"/>
              <w:spacing w:line="210" w:lineRule="exact"/>
              <w:rPr>
                <w:snapToGrid w:val="0"/>
              </w:rPr>
            </w:pPr>
          </w:p>
        </w:tc>
      </w:tr>
      <w:tr w:rsidR="00F418ED" w:rsidTr="00F60CE7">
        <w:trPr>
          <w:cantSplit/>
          <w:trHeight w:val="737"/>
        </w:trPr>
        <w:tc>
          <w:tcPr>
            <w:tcW w:w="3268" w:type="dxa"/>
            <w:gridSpan w:val="4"/>
            <w:vAlign w:val="center"/>
          </w:tcPr>
          <w:p w:rsidR="00F418ED" w:rsidRPr="00D05BA7" w:rsidRDefault="00F418ED" w:rsidP="00C73344">
            <w:pPr>
              <w:snapToGrid w:val="0"/>
              <w:spacing w:line="210" w:lineRule="exact"/>
              <w:rPr>
                <w:snapToGrid w:val="0"/>
              </w:rPr>
            </w:pPr>
            <w:r w:rsidRPr="00D05BA7">
              <w:rPr>
                <w:rFonts w:hint="eastAsia"/>
                <w:snapToGrid w:val="0"/>
              </w:rPr>
              <w:t xml:space="preserve">６　</w:t>
            </w:r>
            <w:r w:rsidR="00C73344" w:rsidRPr="00D05BA7">
              <w:rPr>
                <w:rFonts w:hint="eastAsia"/>
                <w:snapToGrid w:val="0"/>
              </w:rPr>
              <w:t>建物</w:t>
            </w:r>
            <w:r w:rsidRPr="00D05BA7">
              <w:rPr>
                <w:rFonts w:hint="eastAsia"/>
                <w:snapToGrid w:val="0"/>
              </w:rPr>
              <w:t>の</w:t>
            </w:r>
            <w:r w:rsidR="00C73344" w:rsidRPr="00D05BA7">
              <w:rPr>
                <w:rFonts w:hint="eastAsia"/>
                <w:snapToGrid w:val="0"/>
              </w:rPr>
              <w:t>構造</w:t>
            </w:r>
            <w:r w:rsidRPr="00D05BA7">
              <w:rPr>
                <w:rFonts w:hint="eastAsia"/>
                <w:snapToGrid w:val="0"/>
              </w:rPr>
              <w:t>概要及び平面図（別添）</w:t>
            </w:r>
          </w:p>
        </w:tc>
        <w:tc>
          <w:tcPr>
            <w:tcW w:w="6089" w:type="dxa"/>
            <w:gridSpan w:val="3"/>
            <w:vAlign w:val="center"/>
          </w:tcPr>
          <w:p w:rsidR="00F418ED" w:rsidRPr="00D05BA7" w:rsidRDefault="00F418ED">
            <w:pPr>
              <w:snapToGrid w:val="0"/>
              <w:spacing w:line="210" w:lineRule="exact"/>
              <w:rPr>
                <w:snapToGrid w:val="0"/>
              </w:rPr>
            </w:pPr>
            <w:r w:rsidRPr="00D05BA7">
              <w:rPr>
                <w:rFonts w:hint="eastAsia"/>
                <w:snapToGrid w:val="0"/>
              </w:rPr>
              <w:t>歯科技工所　面積　　　　㎡</w:t>
            </w:r>
          </w:p>
          <w:p w:rsidR="00F418ED" w:rsidRPr="00D05BA7" w:rsidRDefault="00F418ED">
            <w:pPr>
              <w:snapToGrid w:val="0"/>
              <w:spacing w:line="210" w:lineRule="exact"/>
              <w:rPr>
                <w:snapToGrid w:val="0"/>
              </w:rPr>
            </w:pPr>
            <w:r w:rsidRPr="00D05BA7">
              <w:rPr>
                <w:rFonts w:hint="eastAsia"/>
                <w:snapToGrid w:val="0"/>
              </w:rPr>
              <w:t xml:space="preserve">　　　　　　造　　　　　階建</w:t>
            </w:r>
          </w:p>
          <w:p w:rsidR="00F418ED" w:rsidRPr="00D05BA7" w:rsidRDefault="00F418ED">
            <w:pPr>
              <w:snapToGrid w:val="0"/>
              <w:spacing w:line="210" w:lineRule="exact"/>
              <w:rPr>
                <w:snapToGrid w:val="0"/>
              </w:rPr>
            </w:pPr>
            <w:r w:rsidRPr="00D05BA7">
              <w:rPr>
                <w:rFonts w:hint="eastAsia"/>
                <w:snapToGrid w:val="0"/>
              </w:rPr>
              <w:t>歯科技工所の構造設備の詳細は裏面のとおり</w:t>
            </w:r>
          </w:p>
        </w:tc>
      </w:tr>
      <w:tr w:rsidR="00C1384D" w:rsidTr="005B6B12">
        <w:trPr>
          <w:cantSplit/>
          <w:trHeight w:val="3345"/>
        </w:trPr>
        <w:tc>
          <w:tcPr>
            <w:tcW w:w="9357" w:type="dxa"/>
            <w:gridSpan w:val="7"/>
            <w:vAlign w:val="center"/>
          </w:tcPr>
          <w:p w:rsidR="00C1384D" w:rsidRPr="00D05BA7" w:rsidRDefault="00C1384D" w:rsidP="005B2EB7">
            <w:pPr>
              <w:spacing w:line="300" w:lineRule="auto"/>
            </w:pPr>
            <w:r w:rsidRPr="00D05BA7">
              <w:rPr>
                <w:spacing w:val="105"/>
              </w:rPr>
              <w:t>備</w:t>
            </w:r>
            <w:r w:rsidRPr="00D05BA7">
              <w:t>考</w:t>
            </w:r>
          </w:p>
          <w:p w:rsidR="00C1384D" w:rsidRPr="00D05BA7" w:rsidRDefault="00C1384D" w:rsidP="00C1384D">
            <w:pPr>
              <w:ind w:hanging="318"/>
            </w:pPr>
            <w:r w:rsidRPr="00D05BA7">
              <w:t xml:space="preserve">　 </w:t>
            </w:r>
            <w:r w:rsidR="00C73344" w:rsidRPr="00D05BA7">
              <w:rPr>
                <w:rFonts w:hint="eastAsia"/>
              </w:rPr>
              <w:t>１</w:t>
            </w:r>
            <w:r w:rsidRPr="00D05BA7">
              <w:t xml:space="preserve">　歯科医師及び歯科技工士については、免許証の写しを添えること。</w:t>
            </w:r>
          </w:p>
          <w:p w:rsidR="00C1384D" w:rsidRPr="00D05BA7" w:rsidRDefault="00C1384D" w:rsidP="00C1384D">
            <w:pPr>
              <w:ind w:hanging="318"/>
            </w:pPr>
            <w:r w:rsidRPr="00D05BA7">
              <w:t xml:space="preserve">　 </w:t>
            </w:r>
            <w:r w:rsidR="00C73344" w:rsidRPr="00D05BA7">
              <w:rPr>
                <w:rFonts w:hint="eastAsia"/>
              </w:rPr>
              <w:t>２</w:t>
            </w:r>
            <w:r w:rsidRPr="00D05BA7">
              <w:t xml:space="preserve">　開設者が法人の場合は、当該法人に係る登記の全部事項証明書（履歴事項証明書）を添えること。</w:t>
            </w:r>
          </w:p>
          <w:p w:rsidR="00C1384D" w:rsidRPr="00D05BA7" w:rsidRDefault="00C1384D" w:rsidP="00C1384D">
            <w:pPr>
              <w:ind w:hanging="318"/>
            </w:pPr>
            <w:r w:rsidRPr="00D05BA7">
              <w:t xml:space="preserve">　 </w:t>
            </w:r>
            <w:r w:rsidR="00C73344" w:rsidRPr="00D05BA7">
              <w:rPr>
                <w:rFonts w:hint="eastAsia"/>
              </w:rPr>
              <w:t>３</w:t>
            </w:r>
            <w:r w:rsidRPr="00D05BA7">
              <w:t xml:space="preserve">　歯科技工士室の平面図については、機械、器具等の配置を記入すること。</w:t>
            </w:r>
          </w:p>
          <w:p w:rsidR="00C1384D" w:rsidRPr="00D05BA7" w:rsidRDefault="00C1384D" w:rsidP="00C1384D">
            <w:pPr>
              <w:ind w:hanging="318"/>
              <w:jc w:val="left"/>
            </w:pPr>
            <w:r w:rsidRPr="00D05BA7">
              <w:t xml:space="preserve">　 </w:t>
            </w:r>
            <w:r w:rsidR="00C73344" w:rsidRPr="00D05BA7">
              <w:rPr>
                <w:rFonts w:hint="eastAsia"/>
              </w:rPr>
              <w:t>４</w:t>
            </w:r>
            <w:r w:rsidRPr="00D05BA7">
              <w:t xml:space="preserve">　敷地の平面図及び付近の見取図を添付すること。</w:t>
            </w:r>
          </w:p>
          <w:p w:rsidR="00C1384D" w:rsidRPr="00D05BA7" w:rsidRDefault="00C73344" w:rsidP="005B2EB7">
            <w:pPr>
              <w:ind w:left="210" w:hangingChars="100" w:hanging="210"/>
              <w:jc w:val="left"/>
              <w:rPr>
                <w:u w:val="single"/>
              </w:rPr>
            </w:pPr>
            <w:r w:rsidRPr="00D05BA7">
              <w:rPr>
                <w:rFonts w:hint="eastAsia"/>
              </w:rPr>
              <w:t>５</w:t>
            </w:r>
            <w:r w:rsidR="00C1384D" w:rsidRPr="00D05BA7">
              <w:t xml:space="preserve">　リモートワークとは、「２　開設の場所」以外の場所において、電子計算機を用いた情報処理による、特定人に対する歯科医療の用に供する補てつ物、充てん物又は矯正装置の設計及びこれに付随する業務をいう。ただし、切削加工や研磨等を行わない業務であること。</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340"/>
        </w:trPr>
        <w:tc>
          <w:tcPr>
            <w:tcW w:w="9357" w:type="dxa"/>
            <w:gridSpan w:val="7"/>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lastRenderedPageBreak/>
              <w:t xml:space="preserve">　　歯科技工所の構造設備</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353"/>
        </w:trPr>
        <w:tc>
          <w:tcPr>
            <w:tcW w:w="591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 xml:space="preserve">　　項目</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jc w:val="left"/>
            </w:pPr>
            <w:r w:rsidRPr="00D05BA7">
              <w:t>歯科技工士法施行規則</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jc w:val="left"/>
            </w:pPr>
            <w:r w:rsidRPr="00D05BA7">
              <w:t>状態</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567"/>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①</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jc w:val="left"/>
            </w:pPr>
            <w:r w:rsidRPr="00D05BA7">
              <w:t>歯科技工を行うのに必要な設備及び器具等を備えていること。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第１３条の２第１号</w:t>
            </w:r>
          </w:p>
        </w:tc>
        <w:tc>
          <w:tcPr>
            <w:tcW w:w="1106"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jc w:val="left"/>
            </w:pPr>
            <w:r w:rsidRPr="00D05BA7">
              <w:t>有・無</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2027"/>
        </w:trPr>
        <w:tc>
          <w:tcPr>
            <w:tcW w:w="8251"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w:t>
            </w:r>
            <w:r w:rsidRPr="00D05BA7">
              <w:t>「歯科技工を行うのに必要な設備及び器具等」は次のとおり</w:t>
            </w:r>
          </w:p>
          <w:p w:rsidR="002F3B2D" w:rsidRPr="00D05BA7" w:rsidRDefault="002F3B2D" w:rsidP="00D45C52">
            <w:r w:rsidRPr="00D05BA7">
              <w:t>□</w:t>
            </w:r>
            <w:r w:rsidRPr="00D05BA7">
              <w:t xml:space="preserve">防音装置　  </w:t>
            </w:r>
            <w:r w:rsidRPr="00D05BA7">
              <w:t>□</w:t>
            </w:r>
            <w:r w:rsidRPr="00D05BA7">
              <w:t xml:space="preserve">防火装置　　　　</w:t>
            </w:r>
            <w:r w:rsidRPr="00D05BA7">
              <w:t>□</w:t>
            </w:r>
            <w:r w:rsidRPr="00D05BA7">
              <w:t xml:space="preserve">消火器　　　　</w:t>
            </w:r>
            <w:r w:rsidRPr="00D05BA7">
              <w:t>□</w:t>
            </w:r>
            <w:r w:rsidRPr="00D05BA7">
              <w:t xml:space="preserve">照明設備　　　</w:t>
            </w:r>
            <w:r w:rsidRPr="00D05BA7">
              <w:t>□</w:t>
            </w:r>
            <w:r w:rsidRPr="00D05BA7">
              <w:t>空調設備</w:t>
            </w:r>
          </w:p>
          <w:p w:rsidR="002F3B2D" w:rsidRPr="00D05BA7" w:rsidRDefault="002F3B2D" w:rsidP="00D45C52">
            <w:r w:rsidRPr="00D05BA7">
              <w:t>□</w:t>
            </w:r>
            <w:r w:rsidRPr="00D05BA7">
              <w:t xml:space="preserve">給排水設備　</w:t>
            </w:r>
            <w:r w:rsidRPr="00D05BA7">
              <w:t>□</w:t>
            </w:r>
            <w:r w:rsidRPr="00D05BA7">
              <w:t xml:space="preserve">石こうトラップ　</w:t>
            </w:r>
            <w:r w:rsidRPr="00D05BA7">
              <w:t>□</w:t>
            </w:r>
            <w:r w:rsidRPr="00D05BA7">
              <w:t xml:space="preserve">空気清浄機　　</w:t>
            </w:r>
            <w:r w:rsidRPr="00D05BA7">
              <w:t>□</w:t>
            </w:r>
            <w:r w:rsidRPr="00D05BA7">
              <w:t>換気扇</w:t>
            </w:r>
          </w:p>
          <w:p w:rsidR="002F3B2D" w:rsidRPr="00D05BA7" w:rsidRDefault="002F3B2D" w:rsidP="00D45C52">
            <w:r w:rsidRPr="00D05BA7">
              <w:t>□</w:t>
            </w:r>
            <w:r w:rsidRPr="00D05BA7">
              <w:t xml:space="preserve">技工用実体顕微鏡（マイクロスコープ）　　　　　</w:t>
            </w:r>
            <w:r w:rsidRPr="00D05BA7">
              <w:t>□</w:t>
            </w:r>
            <w:r w:rsidRPr="00D05BA7">
              <w:t>電気掃除機</w:t>
            </w:r>
          </w:p>
          <w:p w:rsidR="002F3B2D" w:rsidRPr="00D05BA7" w:rsidRDefault="002F3B2D" w:rsidP="00D45C52">
            <w:r w:rsidRPr="00D05BA7">
              <w:t>□</w:t>
            </w:r>
            <w:r w:rsidRPr="00D05BA7">
              <w:t xml:space="preserve">分別ダストボックス　　　　　　</w:t>
            </w:r>
            <w:r w:rsidRPr="00D05BA7">
              <w:t>□</w:t>
            </w:r>
            <w:r w:rsidRPr="00D05BA7">
              <w:t>防じん用マスク</w:t>
            </w:r>
            <w:r w:rsidRPr="00D05BA7">
              <w:t>□</w:t>
            </w:r>
            <w:r w:rsidRPr="00D05BA7">
              <w:t xml:space="preserve">模型整理棚　　</w:t>
            </w:r>
            <w:r w:rsidRPr="00D05BA7">
              <w:t>□</w:t>
            </w:r>
            <w:r w:rsidRPr="00D05BA7">
              <w:t>書籍棚</w:t>
            </w:r>
          </w:p>
          <w:p w:rsidR="002F3B2D" w:rsidRPr="00D05BA7" w:rsidRDefault="002F3B2D" w:rsidP="00D45C52">
            <w:r w:rsidRPr="00D05BA7">
              <w:t>□</w:t>
            </w:r>
            <w:r w:rsidRPr="00D05BA7">
              <w:t xml:space="preserve">救急箱　　　</w:t>
            </w:r>
            <w:r w:rsidRPr="00D05BA7">
              <w:t>□</w:t>
            </w:r>
            <w:r w:rsidRPr="00D05BA7">
              <w:t>吸じん装置（室外排気が望ましい）</w:t>
            </w:r>
            <w:r w:rsidRPr="00D05BA7">
              <w:t>□</w:t>
            </w:r>
            <w:r w:rsidRPr="00D05BA7">
              <w:t>歯科技工用作業台</w:t>
            </w:r>
          </w:p>
          <w:p w:rsidR="002F3B2D" w:rsidRPr="00D05BA7" w:rsidRDefault="002F3B2D" w:rsidP="00D45C52">
            <w:r w:rsidRPr="00D05BA7">
              <w:t>□</w:t>
            </w:r>
            <w:r w:rsidRPr="00D05BA7">
              <w:t xml:space="preserve">材料保管棚（保管庫）　　　　　</w:t>
            </w:r>
            <w:r w:rsidRPr="00D05BA7">
              <w:t>□</w:t>
            </w:r>
            <w:r w:rsidRPr="00D05BA7">
              <w:t>薬用保管庫</w:t>
            </w:r>
          </w:p>
        </w:tc>
        <w:tc>
          <w:tcPr>
            <w:tcW w:w="1106"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86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②</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歯科技工を円滑かつ適切に行うのに支障のないよう設備及び器具等が整備され、及び配置されており、かつ、清掃及び保守が容易に実施できるものであること。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第１３条の２第２号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適・否</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③</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手洗い設備を有すること。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第１３条の２第３号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有・無</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④</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常時居住する場所及び不潔な場所から明確に区別されていること。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第１３条の２第４号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適・否</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t>⑤</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安全上及び防火上支障がないよう機器を配置でき、かつ、１０平方メートル以上の面積を有すること。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第１３条の２第５号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適・否</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⑥</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照明及び換気が適切であること。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第１３条の２第６号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適・否</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⑦</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床は、板張り若しくはコンクリート又はこれらに準ずるものであること。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第１３条の２第７号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適・否</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⑧</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出入口及び窓は、閉鎖できるものであること。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第１３条の２第８号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適・否</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⑨</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防じん、防湿、防虫又は防そのための設備を有すること。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第１３条の２第９号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有・無</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⑩</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廃水及び廃棄物の処理に要する設備及び器具を備えていること。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第１３条の２第１０号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有・無</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⑪</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歯科技工に伴って生ずるじんあい又は微生物による汚染を防止するのに必要な構造及び設備を有すること。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第１３条の２第１１号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有・無</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⑫</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歯科技工に使用される原料、材料、中間物等を衛生的かつ安全に貯蔵するために必要な設備を有すること。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第１３条の２第１２号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有・無</w:t>
            </w:r>
          </w:p>
        </w:tc>
      </w:tr>
      <w:tr w:rsidR="004253C6" w:rsidRPr="004253C6" w:rsidTr="005B6B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4" w:type="dxa"/>
            <w:right w:w="99" w:type="dxa"/>
          </w:tblCellMar>
        </w:tblPrEx>
        <w:trPr>
          <w:cantSplit/>
          <w:trHeight w:val="615"/>
        </w:trPr>
        <w:tc>
          <w:tcPr>
            <w:tcW w:w="55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r w:rsidRPr="00D05BA7">
              <w:rPr>
                <w:spacing w:val="15"/>
              </w:rPr>
              <w:t>⑬</w:t>
            </w:r>
          </w:p>
        </w:tc>
        <w:tc>
          <w:tcPr>
            <w:tcW w:w="535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リモートワークを行う者がいる場合は、個人情報の適切な管理のための特段の措置を講じていること。</w:t>
            </w:r>
          </w:p>
        </w:tc>
        <w:tc>
          <w:tcPr>
            <w:tcW w:w="234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第１３条の２第１３号</w:t>
            </w:r>
          </w:p>
        </w:tc>
        <w:tc>
          <w:tcPr>
            <w:tcW w:w="110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3B2D" w:rsidRPr="00D05BA7" w:rsidRDefault="002F3B2D" w:rsidP="00D45C52">
            <w:pPr>
              <w:pStyle w:val="aa"/>
              <w:rPr>
                <w:color w:val="auto"/>
              </w:rPr>
            </w:pPr>
            <w:r w:rsidRPr="00D05BA7">
              <w:rPr>
                <w:color w:val="auto"/>
              </w:rPr>
              <w:t>適・否</w:t>
            </w:r>
          </w:p>
        </w:tc>
      </w:tr>
    </w:tbl>
    <w:p w:rsidR="001965E4" w:rsidRDefault="001965E4">
      <w:pPr>
        <w:snapToGrid w:val="0"/>
        <w:rPr>
          <w:snapToGrid w:val="0"/>
        </w:rPr>
      </w:pPr>
    </w:p>
    <w:sectPr w:rsidR="001965E4" w:rsidSect="00CF35C3">
      <w:headerReference w:type="default" r:id="rId7"/>
      <w:type w:val="continuous"/>
      <w:pgSz w:w="11906" w:h="16838" w:code="9"/>
      <w:pgMar w:top="1276" w:right="1460" w:bottom="1135"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5E4" w:rsidRDefault="001965E4" w:rsidP="00960A71">
      <w:r>
        <w:separator/>
      </w:r>
    </w:p>
  </w:endnote>
  <w:endnote w:type="continuationSeparator" w:id="0">
    <w:p w:rsidR="001965E4" w:rsidRDefault="001965E4" w:rsidP="0096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5E4" w:rsidRDefault="001965E4" w:rsidP="00960A71">
      <w:r>
        <w:separator/>
      </w:r>
    </w:p>
  </w:footnote>
  <w:footnote w:type="continuationSeparator" w:id="0">
    <w:p w:rsidR="001965E4" w:rsidRDefault="001965E4" w:rsidP="00960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1CF" w:rsidRDefault="00CC71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965E4"/>
    <w:rsid w:val="00001E0E"/>
    <w:rsid w:val="00081932"/>
    <w:rsid w:val="00145F0C"/>
    <w:rsid w:val="001965E4"/>
    <w:rsid w:val="00275E01"/>
    <w:rsid w:val="002F3B2D"/>
    <w:rsid w:val="00387401"/>
    <w:rsid w:val="004253C6"/>
    <w:rsid w:val="004A7ECC"/>
    <w:rsid w:val="004B13DB"/>
    <w:rsid w:val="004C75F4"/>
    <w:rsid w:val="00510614"/>
    <w:rsid w:val="005B2EB7"/>
    <w:rsid w:val="005B6B12"/>
    <w:rsid w:val="006D4DF5"/>
    <w:rsid w:val="00702844"/>
    <w:rsid w:val="00787511"/>
    <w:rsid w:val="00814A89"/>
    <w:rsid w:val="008F2571"/>
    <w:rsid w:val="00960A71"/>
    <w:rsid w:val="00983ABA"/>
    <w:rsid w:val="009D5867"/>
    <w:rsid w:val="00A04071"/>
    <w:rsid w:val="00A16E51"/>
    <w:rsid w:val="00A83CC1"/>
    <w:rsid w:val="00A97140"/>
    <w:rsid w:val="00AB401F"/>
    <w:rsid w:val="00AB7D34"/>
    <w:rsid w:val="00B7051A"/>
    <w:rsid w:val="00C1384D"/>
    <w:rsid w:val="00C73344"/>
    <w:rsid w:val="00CC71CF"/>
    <w:rsid w:val="00CF35C3"/>
    <w:rsid w:val="00D05BA7"/>
    <w:rsid w:val="00DE1548"/>
    <w:rsid w:val="00E44367"/>
    <w:rsid w:val="00EE64D1"/>
    <w:rsid w:val="00F32F69"/>
    <w:rsid w:val="00F3313F"/>
    <w:rsid w:val="00F418ED"/>
    <w:rsid w:val="00F42972"/>
    <w:rsid w:val="00F60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C630D95C-CA3B-4A3F-9867-4579E33C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787511"/>
    <w:rPr>
      <w:rFonts w:asciiTheme="majorHAnsi" w:eastAsiaTheme="majorEastAsia" w:hAnsiTheme="majorHAnsi" w:cstheme="majorBidi"/>
      <w:sz w:val="18"/>
      <w:szCs w:val="18"/>
    </w:rPr>
  </w:style>
  <w:style w:type="character" w:customStyle="1" w:styleId="a9">
    <w:name w:val="吹き出し (文字)"/>
    <w:basedOn w:val="a0"/>
    <w:link w:val="a8"/>
    <w:uiPriority w:val="99"/>
    <w:rsid w:val="00787511"/>
    <w:rPr>
      <w:rFonts w:asciiTheme="majorHAnsi" w:eastAsiaTheme="majorEastAsia" w:hAnsiTheme="majorHAnsi" w:cstheme="majorBidi"/>
      <w:sz w:val="18"/>
      <w:szCs w:val="18"/>
    </w:rPr>
  </w:style>
  <w:style w:type="paragraph" w:customStyle="1" w:styleId="aa">
    <w:name w:val="標準 + 左揃え"/>
    <w:basedOn w:val="a"/>
    <w:rsid w:val="002F3B2D"/>
    <w:pPr>
      <w:suppressAutoHyphens/>
      <w:wordWrap/>
      <w:autoSpaceDE/>
      <w:autoSpaceDN/>
      <w:adjustRightInd/>
      <w:jc w:val="left"/>
      <w:textAlignment w:val="auto"/>
    </w:pPr>
    <w:rPr>
      <w:rFonts w:hAnsi="ＭＳ 明朝" w:cs="Courier New"/>
      <w:color w:val="00000A"/>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FB08-9292-4C86-8460-A3BCE54A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新例規加除用38倍</Template>
  <TotalTime>0</TotalTime>
  <Pages>2</Pages>
  <Words>1301</Words>
  <Characters>357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2022-11-21T00:31:00Z</cp:lastPrinted>
  <dcterms:created xsi:type="dcterms:W3CDTF">2023-03-15T04:10:00Z</dcterms:created>
  <dcterms:modified xsi:type="dcterms:W3CDTF">2023-03-15T04:10:00Z</dcterms:modified>
</cp:coreProperties>
</file>