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0261" w14:textId="77777777" w:rsidR="006B613D" w:rsidRPr="00236F07" w:rsidRDefault="006B613D" w:rsidP="006B613D">
      <w:pPr>
        <w:ind w:rightChars="-3" w:right="-8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第１３号様式（第１２条関係）</w:t>
      </w:r>
    </w:p>
    <w:p w14:paraId="7F0E14AF" w14:textId="77777777" w:rsidR="006B613D" w:rsidRPr="00236F07" w:rsidRDefault="006B613D" w:rsidP="006B613D">
      <w:pPr>
        <w:ind w:rightChars="-3" w:right="-8"/>
        <w:jc w:val="center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老人居宅生活支援事業廃止・休止届兼老人デイサービス等廃止・休止届</w:t>
      </w:r>
    </w:p>
    <w:p w14:paraId="5A3C686C" w14:textId="77777777" w:rsidR="006B613D" w:rsidRPr="00236F07" w:rsidRDefault="006B613D" w:rsidP="006B613D">
      <w:pPr>
        <w:ind w:rightChars="-3" w:right="-8" w:firstLineChars="2808" w:firstLine="7075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年　　月　　日</w:t>
      </w:r>
    </w:p>
    <w:p w14:paraId="5A7ED1F9" w14:textId="77777777" w:rsidR="006B613D" w:rsidRPr="00236F07" w:rsidRDefault="006B613D" w:rsidP="006B613D">
      <w:pPr>
        <w:ind w:rightChars="-3" w:right="-8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 xml:space="preserve">　　八王子市長　　　　殿</w:t>
      </w:r>
    </w:p>
    <w:p w14:paraId="4E4A1606" w14:textId="77777777" w:rsidR="006B613D" w:rsidRPr="00236F07" w:rsidRDefault="006B613D" w:rsidP="006B613D">
      <w:pPr>
        <w:ind w:rightChars="-3" w:right="-8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 xml:space="preserve">　　　　　　　　　　　　　　　　　　　　住　所　　　　　　　　　　　　　</w:t>
      </w:r>
    </w:p>
    <w:p w14:paraId="0B3BB27C" w14:textId="77777777" w:rsidR="006B613D" w:rsidRPr="00236F07" w:rsidRDefault="006B613D" w:rsidP="006B613D">
      <w:pPr>
        <w:ind w:rightChars="-3" w:right="-8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 xml:space="preserve">　　　　　　　　　　　　　　　　　　　　氏　名　　　　　　　　　　　　</w:t>
      </w:r>
    </w:p>
    <w:p w14:paraId="0C3AEB68" w14:textId="77777777" w:rsidR="006B613D" w:rsidRPr="00236F07" w:rsidRDefault="006B613D" w:rsidP="006B613D">
      <w:pPr>
        <w:ind w:rightChars="-3" w:right="-8" w:firstLineChars="2600" w:firstLine="5511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/>
          <w:noProof/>
          <w:sz w:val="20"/>
        </w:rPr>
        <w:pict w14:anchorId="69C429E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0" type="#_x0000_t185" style="position:absolute;left:0;text-align:left;margin-left:269.6pt;margin-top:5.85pt;width:178.75pt;height:33.2pt;z-index:251657216"/>
        </w:pict>
      </w:r>
      <w:r w:rsidRPr="00236F07">
        <w:rPr>
          <w:rFonts w:ascii="BIZ UDゴシック" w:eastAsia="BIZ UDゴシック" w:hAnsi="BIZ UDゴシック" w:hint="eastAsia"/>
          <w:sz w:val="18"/>
        </w:rPr>
        <w:t>法人にあっては、主たる事務所の</w:t>
      </w:r>
    </w:p>
    <w:p w14:paraId="4B65BCA3" w14:textId="77777777" w:rsidR="006B613D" w:rsidRPr="00236F07" w:rsidRDefault="006B613D" w:rsidP="006B613D">
      <w:pPr>
        <w:pStyle w:val="2"/>
        <w:spacing w:line="300" w:lineRule="exact"/>
        <w:ind w:rightChars="0" w:right="0" w:firstLineChars="2900" w:firstLine="5566"/>
        <w:rPr>
          <w:rFonts w:ascii="BIZ UDゴシック" w:eastAsia="BIZ UDゴシック" w:hAnsi="BIZ UDゴシック"/>
          <w:sz w:val="18"/>
        </w:rPr>
      </w:pPr>
      <w:r w:rsidRPr="00236F07">
        <w:rPr>
          <w:rFonts w:ascii="BIZ UDゴシック" w:eastAsia="BIZ UDゴシック" w:hAnsi="BIZ UDゴシック" w:hint="eastAsia"/>
          <w:sz w:val="18"/>
        </w:rPr>
        <w:t>所在地、名称及び代表者の職名・氏名</w:t>
      </w:r>
    </w:p>
    <w:p w14:paraId="19029A79" w14:textId="77777777" w:rsidR="006B613D" w:rsidRPr="00236F07" w:rsidRDefault="006B613D" w:rsidP="006B613D">
      <w:pPr>
        <w:pStyle w:val="a8"/>
        <w:snapToGrid w:val="0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  <w:r w:rsidRPr="00236F07">
        <w:rPr>
          <w:rFonts w:ascii="BIZ UDゴシック" w:eastAsia="BIZ UDゴシック" w:hAnsi="BIZ UDゴシック" w:hint="eastAsia"/>
          <w:spacing w:val="69"/>
          <w:fitText w:val="3024" w:id="-1766626048"/>
        </w:rPr>
        <w:t>老人居宅生活支援事</w:t>
      </w:r>
      <w:r w:rsidRPr="00236F07">
        <w:rPr>
          <w:rFonts w:ascii="BIZ UDゴシック" w:eastAsia="BIZ UDゴシック" w:hAnsi="BIZ UDゴシック" w:hint="eastAsia"/>
          <w:spacing w:val="4"/>
          <w:fitText w:val="3024" w:id="-1766626048"/>
        </w:rPr>
        <w:t>業</w:t>
      </w:r>
    </w:p>
    <w:p w14:paraId="13ECE4F5" w14:textId="77777777" w:rsidR="006B613D" w:rsidRPr="00236F07" w:rsidRDefault="006B613D" w:rsidP="006B613D">
      <w:pPr>
        <w:pStyle w:val="a8"/>
        <w:snapToGrid w:val="0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老人デイサービスセンター</w:t>
      </w:r>
    </w:p>
    <w:p w14:paraId="02184C0C" w14:textId="77777777" w:rsidR="006B613D" w:rsidRPr="00236F07" w:rsidRDefault="006B613D" w:rsidP="006B613D">
      <w:pPr>
        <w:pStyle w:val="a8"/>
        <w:snapToGrid w:val="0"/>
        <w:ind w:rightChars="-57" w:right="-144"/>
        <w:jc w:val="left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 xml:space="preserve">　　　　年　　月　　日付で事業開始の届出をした　</w:t>
      </w:r>
      <w:r w:rsidRPr="00236F07">
        <w:rPr>
          <w:rFonts w:ascii="BIZ UDゴシック" w:eastAsia="BIZ UDゴシック" w:hAnsi="BIZ UDゴシック" w:hint="eastAsia"/>
          <w:spacing w:val="157"/>
          <w:fitText w:val="3024" w:id="-1766626047"/>
        </w:rPr>
        <w:t>老人短期入所施</w:t>
      </w:r>
      <w:r w:rsidRPr="00236F07">
        <w:rPr>
          <w:rFonts w:ascii="BIZ UDゴシック" w:eastAsia="BIZ UDゴシック" w:hAnsi="BIZ UDゴシック" w:hint="eastAsia"/>
          <w:spacing w:val="5"/>
          <w:fitText w:val="3024" w:id="-1766626047"/>
        </w:rPr>
        <w:t>設</w:t>
      </w:r>
    </w:p>
    <w:p w14:paraId="792A0EF2" w14:textId="77777777" w:rsidR="006B613D" w:rsidRPr="00236F07" w:rsidRDefault="006B613D" w:rsidP="006B613D">
      <w:pPr>
        <w:pStyle w:val="a8"/>
        <w:snapToGrid w:val="0"/>
        <w:ind w:firstLineChars="1883" w:firstLine="6043"/>
        <w:jc w:val="left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  <w:spacing w:val="69"/>
          <w:fitText w:val="3024" w:id="-1766626046"/>
        </w:rPr>
        <w:t>老人介護支援センタ</w:t>
      </w:r>
      <w:r w:rsidRPr="00236F07">
        <w:rPr>
          <w:rFonts w:ascii="BIZ UDゴシック" w:eastAsia="BIZ UDゴシック" w:hAnsi="BIZ UDゴシック" w:hint="eastAsia"/>
          <w:spacing w:val="4"/>
          <w:fitText w:val="3024" w:id="-1766626046"/>
        </w:rPr>
        <w:t>ー</w:t>
      </w:r>
    </w:p>
    <w:p w14:paraId="5D8C48A9" w14:textId="77777777" w:rsidR="006B613D" w:rsidRPr="00236F07" w:rsidRDefault="00236F07" w:rsidP="006B613D">
      <w:pPr>
        <w:pStyle w:val="a8"/>
        <w:snapToGrid w:val="0"/>
        <w:ind w:firstLineChars="1883" w:firstLine="4744"/>
        <w:jc w:val="left"/>
        <w:rPr>
          <w:rFonts w:ascii="BIZ UDゴシック" w:eastAsia="BIZ UDゴシック" w:hAnsi="BIZ UDゴシック" w:hint="eastAsia"/>
        </w:rPr>
      </w:pPr>
      <w:r w:rsidRPr="00236F07">
        <w:rPr>
          <w:rFonts w:ascii="BIZ UDゴシック" w:eastAsia="BIZ UDゴシック" w:hAnsi="BIZ UDゴシック"/>
          <w:noProof/>
        </w:rPr>
        <w:pict w14:anchorId="2587EB8B">
          <v:rect id="_x0000_s1089" style="position:absolute;left:0;text-align:left;margin-left:139.1pt;margin-top:10.9pt;width:44.25pt;height:34.6pt;z-index:251656192" stroked="f">
            <v:textbox style="mso-next-textbox:#_x0000_s1089" inset="5.85pt,.7pt,5.85pt,.7pt">
              <w:txbxContent>
                <w:p w14:paraId="3DCCF680" w14:textId="77777777" w:rsidR="006B613D" w:rsidRPr="00236F07" w:rsidRDefault="006B613D" w:rsidP="006B613D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廃止</w:t>
                  </w:r>
                </w:p>
                <w:p w14:paraId="7B19619E" w14:textId="77777777" w:rsidR="006B613D" w:rsidRPr="00236F07" w:rsidRDefault="006B613D" w:rsidP="006B613D">
                  <w:pPr>
                    <w:snapToGrid w:val="0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休止</w:t>
                  </w:r>
                </w:p>
              </w:txbxContent>
            </v:textbox>
          </v:rect>
        </w:pict>
      </w:r>
      <w:r w:rsidR="006B613D" w:rsidRPr="00236F07">
        <w:rPr>
          <w:rFonts w:ascii="BIZ UDゴシック" w:eastAsia="BIZ UDゴシック" w:hAnsi="BIZ UDゴシック" w:hint="eastAsia"/>
          <w:noProof/>
        </w:rPr>
        <w:pict w14:anchorId="6A63F38F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48.6pt;margin-top:6.65pt;width:219pt;height:47.25pt;z-index:251658240" strokecolor="white">
            <v:textbox inset="5.85pt,.7pt,5.85pt,.7pt">
              <w:txbxContent>
                <w:p w14:paraId="27E91326" w14:textId="77777777" w:rsidR="006B613D" w:rsidRPr="00236F07" w:rsidRDefault="006B613D" w:rsidP="006B613D">
                  <w:pPr>
                    <w:rPr>
                      <w:rFonts w:ascii="BIZ UDゴシック" w:eastAsia="BIZ UDゴシック" w:hAnsi="BIZ UDゴシック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老人福祉法第１４条の３　及び老人</w:t>
                  </w:r>
                </w:p>
                <w:p w14:paraId="33905666" w14:textId="77777777" w:rsidR="006B613D" w:rsidRPr="00236F07" w:rsidRDefault="006B613D" w:rsidP="006B613D">
                  <w:pPr>
                    <w:rPr>
                      <w:rFonts w:ascii="BIZ UDゴシック" w:eastAsia="BIZ UDゴシック" w:hAnsi="BIZ UDゴシック" w:hint="eastAsia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老人福祉法第１６条第1項及び老人</w:t>
                  </w:r>
                </w:p>
              </w:txbxContent>
            </v:textbox>
          </v:shape>
        </w:pict>
      </w:r>
    </w:p>
    <w:p w14:paraId="69CC57C7" w14:textId="77777777" w:rsidR="006B613D" w:rsidRPr="00236F07" w:rsidRDefault="006B613D" w:rsidP="006B613D">
      <w:pPr>
        <w:pStyle w:val="a8"/>
        <w:jc w:val="left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について、下記のとおり　　　　するので、</w:t>
      </w:r>
    </w:p>
    <w:p w14:paraId="5F506C12" w14:textId="77777777" w:rsidR="006B613D" w:rsidRPr="00236F07" w:rsidRDefault="006B613D" w:rsidP="006B613D">
      <w:pPr>
        <w:pStyle w:val="a8"/>
        <w:jc w:val="left"/>
        <w:rPr>
          <w:rFonts w:ascii="BIZ UDゴシック" w:eastAsia="BIZ UDゴシック" w:hAnsi="BIZ UDゴシック" w:hint="eastAsia"/>
        </w:rPr>
      </w:pPr>
      <w:r w:rsidRPr="00236F07">
        <w:rPr>
          <w:rFonts w:ascii="BIZ UDゴシック" w:eastAsia="BIZ UDゴシック" w:hAnsi="BIZ UDゴシック"/>
          <w:noProof/>
          <w:sz w:val="20"/>
        </w:rPr>
        <w:pict w14:anchorId="17839A68">
          <v:shape id="_x0000_s1092" type="#_x0000_t202" style="position:absolute;margin-left:1.1pt;margin-top:12.3pt;width:180pt;height:48pt;z-index:251659264" strokecolor="white">
            <v:textbox style="mso-next-textbox:#_x0000_s1092" inset="5.85pt,.7pt,5.85pt,.7pt">
              <w:txbxContent>
                <w:p w14:paraId="534B70A5" w14:textId="77777777" w:rsidR="006B613D" w:rsidRPr="00236F07" w:rsidRDefault="006B613D" w:rsidP="006B613D">
                  <w:pPr>
                    <w:rPr>
                      <w:rFonts w:ascii="BIZ UDゴシック" w:eastAsia="BIZ UDゴシック" w:hAnsi="BIZ UDゴシック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福祉法施行規則第１条の１１</w:t>
                  </w:r>
                </w:p>
                <w:p w14:paraId="102D4462" w14:textId="77777777" w:rsidR="006B613D" w:rsidRPr="00236F07" w:rsidRDefault="006B613D" w:rsidP="006B613D">
                  <w:pPr>
                    <w:rPr>
                      <w:rFonts w:ascii="BIZ UDゴシック" w:eastAsia="BIZ UDゴシック" w:hAnsi="BIZ UDゴシック" w:hint="eastAsia"/>
                    </w:rPr>
                  </w:pPr>
                  <w:r w:rsidRPr="00236F07">
                    <w:rPr>
                      <w:rFonts w:ascii="BIZ UDゴシック" w:eastAsia="BIZ UDゴシック" w:hAnsi="BIZ UDゴシック" w:hint="eastAsia"/>
                    </w:rPr>
                    <w:t>福祉法施行規則第４条の２</w:t>
                  </w:r>
                </w:p>
              </w:txbxContent>
            </v:textbox>
          </v:shape>
        </w:pict>
      </w:r>
    </w:p>
    <w:p w14:paraId="2B4ED544" w14:textId="77777777" w:rsidR="006B613D" w:rsidRPr="00236F07" w:rsidRDefault="006B613D" w:rsidP="006B613D">
      <w:pPr>
        <w:pStyle w:val="a8"/>
        <w:ind w:firstLineChars="1500" w:firstLine="3779"/>
        <w:jc w:val="left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の規定により届け出ます。</w:t>
      </w:r>
    </w:p>
    <w:p w14:paraId="0A586CAB" w14:textId="77777777" w:rsidR="006B613D" w:rsidRPr="00236F07" w:rsidRDefault="006B613D" w:rsidP="006B613D">
      <w:pPr>
        <w:pStyle w:val="a8"/>
        <w:ind w:firstLineChars="1800" w:firstLine="4535"/>
        <w:jc w:val="left"/>
        <w:rPr>
          <w:rFonts w:ascii="BIZ UDゴシック" w:eastAsia="BIZ UDゴシック" w:hAnsi="BIZ UDゴシック" w:hint="eastAsia"/>
        </w:rPr>
      </w:pPr>
    </w:p>
    <w:p w14:paraId="7D4DA33A" w14:textId="77777777" w:rsidR="006B613D" w:rsidRPr="00236F07" w:rsidRDefault="006B613D" w:rsidP="006B613D">
      <w:pPr>
        <w:pStyle w:val="a7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記</w:t>
      </w:r>
    </w:p>
    <w:p w14:paraId="267BD05F" w14:textId="77777777" w:rsidR="006B613D" w:rsidRPr="00236F07" w:rsidRDefault="006B613D" w:rsidP="006B613D">
      <w:pPr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１　届出をした事業の種類及び内容</w:t>
      </w:r>
    </w:p>
    <w:p w14:paraId="76F5A05A" w14:textId="77777777" w:rsidR="006B613D" w:rsidRPr="00236F07" w:rsidRDefault="006B613D" w:rsidP="006B613D">
      <w:pPr>
        <w:rPr>
          <w:rFonts w:ascii="BIZ UDゴシック" w:eastAsia="BIZ UDゴシック" w:hAnsi="BIZ UDゴシック" w:hint="eastAsia"/>
        </w:rPr>
      </w:pPr>
    </w:p>
    <w:p w14:paraId="4815A6B7" w14:textId="77777777" w:rsidR="006B613D" w:rsidRPr="00236F07" w:rsidRDefault="006B613D" w:rsidP="006B613D">
      <w:pPr>
        <w:pStyle w:val="a8"/>
        <w:jc w:val="left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２　廃止し、又は休止しようとする年月日</w:t>
      </w:r>
    </w:p>
    <w:p w14:paraId="01A98470" w14:textId="77777777" w:rsidR="006B613D" w:rsidRPr="00236F07" w:rsidRDefault="006B613D" w:rsidP="006B613D">
      <w:pPr>
        <w:pStyle w:val="a8"/>
        <w:jc w:val="left"/>
        <w:rPr>
          <w:rFonts w:ascii="BIZ UDゴシック" w:eastAsia="BIZ UDゴシック" w:hAnsi="BIZ UDゴシック"/>
        </w:rPr>
      </w:pPr>
    </w:p>
    <w:p w14:paraId="5F4A7AE0" w14:textId="77777777" w:rsidR="006B613D" w:rsidRPr="00236F07" w:rsidRDefault="006B613D" w:rsidP="006B613D">
      <w:pPr>
        <w:ind w:left="252" w:hangingChars="100" w:hanging="252"/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３　廃止又は休止の理由</w:t>
      </w:r>
    </w:p>
    <w:p w14:paraId="4758DA70" w14:textId="77777777" w:rsidR="006B613D" w:rsidRPr="00236F07" w:rsidRDefault="006B613D" w:rsidP="006B613D">
      <w:pPr>
        <w:ind w:left="252" w:hangingChars="100" w:hanging="252"/>
        <w:rPr>
          <w:rFonts w:ascii="BIZ UDゴシック" w:eastAsia="BIZ UDゴシック" w:hAnsi="BIZ UDゴシック"/>
        </w:rPr>
      </w:pPr>
    </w:p>
    <w:p w14:paraId="36C0D1AE" w14:textId="77777777" w:rsidR="006B613D" w:rsidRPr="00236F07" w:rsidRDefault="006B613D" w:rsidP="006B613D">
      <w:pPr>
        <w:rPr>
          <w:rFonts w:ascii="BIZ UDゴシック" w:eastAsia="BIZ UDゴシック" w:hAnsi="BIZ UDゴシック"/>
        </w:rPr>
      </w:pPr>
      <w:r w:rsidRPr="00236F07">
        <w:rPr>
          <w:rFonts w:ascii="BIZ UDゴシック" w:eastAsia="BIZ UDゴシック" w:hAnsi="BIZ UDゴシック" w:hint="eastAsia"/>
        </w:rPr>
        <w:t>４　現に便宜若しくは援助を受け、又は入所している者に対する措置</w:t>
      </w:r>
    </w:p>
    <w:p w14:paraId="1E38D5A2" w14:textId="77777777" w:rsidR="006B613D" w:rsidRPr="00236F07" w:rsidRDefault="006B613D" w:rsidP="006B613D">
      <w:pPr>
        <w:rPr>
          <w:rFonts w:ascii="BIZ UDゴシック" w:eastAsia="BIZ UDゴシック" w:hAnsi="BIZ UDゴシック"/>
        </w:rPr>
      </w:pPr>
    </w:p>
    <w:p w14:paraId="05685E07" w14:textId="77777777" w:rsidR="009603EE" w:rsidRPr="00236F07" w:rsidRDefault="006B613D" w:rsidP="00D12970">
      <w:pPr>
        <w:rPr>
          <w:rFonts w:ascii="BIZ UDゴシック" w:eastAsia="BIZ UDゴシック" w:hAnsi="BIZ UDゴシック" w:hint="eastAsia"/>
        </w:rPr>
        <w:sectPr w:rsidR="009603EE" w:rsidRPr="00236F07" w:rsidSect="00D16A92">
          <w:pgSz w:w="11906" w:h="16838" w:code="9"/>
          <w:pgMar w:top="1418" w:right="1418" w:bottom="1134" w:left="1418" w:header="851" w:footer="794" w:gutter="0"/>
          <w:cols w:space="708"/>
          <w:docGrid w:type="linesAndChars" w:linePitch="476" w:charSpace="2446"/>
        </w:sectPr>
      </w:pPr>
      <w:r w:rsidRPr="00236F07">
        <w:rPr>
          <w:rFonts w:ascii="BIZ UDゴシック" w:eastAsia="BIZ UDゴシック" w:hAnsi="BIZ UDゴシック" w:hint="eastAsia"/>
        </w:rPr>
        <w:t>５　休止しようとする場合にあっては、休止の予定期間</w:t>
      </w:r>
    </w:p>
    <w:p w14:paraId="0FEBF289" w14:textId="77777777" w:rsidR="00E55BCE" w:rsidRPr="00236F07" w:rsidRDefault="00E55BCE" w:rsidP="00D12970">
      <w:pPr>
        <w:pStyle w:val="2"/>
        <w:ind w:rightChars="-103" w:right="-259"/>
        <w:rPr>
          <w:rFonts w:ascii="BIZ UDゴシック" w:eastAsia="BIZ UDゴシック" w:hAnsi="BIZ UDゴシック" w:hint="eastAsia"/>
          <w:color w:val="000000"/>
          <w:szCs w:val="21"/>
        </w:rPr>
      </w:pPr>
    </w:p>
    <w:sectPr w:rsidR="00E55BCE" w:rsidRPr="00236F07" w:rsidSect="00122812">
      <w:type w:val="continuous"/>
      <w:pgSz w:w="11906" w:h="16838" w:code="9"/>
      <w:pgMar w:top="1418" w:right="1418" w:bottom="1134" w:left="1418" w:header="851" w:footer="794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71FE" w14:textId="77777777" w:rsidR="00315E14" w:rsidRDefault="00315E14" w:rsidP="000855B7">
      <w:r>
        <w:separator/>
      </w:r>
    </w:p>
  </w:endnote>
  <w:endnote w:type="continuationSeparator" w:id="0">
    <w:p w14:paraId="01046DE4" w14:textId="77777777" w:rsidR="00315E14" w:rsidRDefault="00315E14" w:rsidP="0008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E888" w14:textId="77777777" w:rsidR="00315E14" w:rsidRDefault="00315E14" w:rsidP="000855B7">
      <w:r>
        <w:separator/>
      </w:r>
    </w:p>
  </w:footnote>
  <w:footnote w:type="continuationSeparator" w:id="0">
    <w:p w14:paraId="72D18DCE" w14:textId="77777777" w:rsidR="00315E14" w:rsidRDefault="00315E14" w:rsidP="0008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2777F"/>
    <w:multiLevelType w:val="hybridMultilevel"/>
    <w:tmpl w:val="618E2326"/>
    <w:lvl w:ilvl="0" w:tplc="4A9E03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0979188">
    <w:abstractNumId w:val="0"/>
  </w:num>
  <w:num w:numId="2" w16cid:durableId="8404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doNotTrackMoves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5B7"/>
    <w:rsid w:val="00000C94"/>
    <w:rsid w:val="00002DBA"/>
    <w:rsid w:val="00007276"/>
    <w:rsid w:val="00020296"/>
    <w:rsid w:val="000327E1"/>
    <w:rsid w:val="000357B6"/>
    <w:rsid w:val="00035F5E"/>
    <w:rsid w:val="00037311"/>
    <w:rsid w:val="00045718"/>
    <w:rsid w:val="0004742F"/>
    <w:rsid w:val="0005216F"/>
    <w:rsid w:val="0006161A"/>
    <w:rsid w:val="0006474F"/>
    <w:rsid w:val="00080EF2"/>
    <w:rsid w:val="000845B7"/>
    <w:rsid w:val="000855B7"/>
    <w:rsid w:val="00086CA4"/>
    <w:rsid w:val="000948FB"/>
    <w:rsid w:val="000A63DC"/>
    <w:rsid w:val="000B0773"/>
    <w:rsid w:val="000C2636"/>
    <w:rsid w:val="000C6A43"/>
    <w:rsid w:val="000D01E5"/>
    <w:rsid w:val="000D24E1"/>
    <w:rsid w:val="000E55A5"/>
    <w:rsid w:val="000F4FA6"/>
    <w:rsid w:val="000F55ED"/>
    <w:rsid w:val="000F6893"/>
    <w:rsid w:val="0010138D"/>
    <w:rsid w:val="00111A4D"/>
    <w:rsid w:val="00116B9E"/>
    <w:rsid w:val="00122812"/>
    <w:rsid w:val="00141D45"/>
    <w:rsid w:val="00141F97"/>
    <w:rsid w:val="00142514"/>
    <w:rsid w:val="00146488"/>
    <w:rsid w:val="00147B04"/>
    <w:rsid w:val="00150862"/>
    <w:rsid w:val="0015139C"/>
    <w:rsid w:val="001651E7"/>
    <w:rsid w:val="00170641"/>
    <w:rsid w:val="00183146"/>
    <w:rsid w:val="00187301"/>
    <w:rsid w:val="001925E5"/>
    <w:rsid w:val="00194A2B"/>
    <w:rsid w:val="00195817"/>
    <w:rsid w:val="001A574C"/>
    <w:rsid w:val="001B0809"/>
    <w:rsid w:val="001B6BA7"/>
    <w:rsid w:val="001C63A0"/>
    <w:rsid w:val="001D1C19"/>
    <w:rsid w:val="001D32C2"/>
    <w:rsid w:val="001E3315"/>
    <w:rsid w:val="001E6E57"/>
    <w:rsid w:val="001F047B"/>
    <w:rsid w:val="001F3FEE"/>
    <w:rsid w:val="00224222"/>
    <w:rsid w:val="00226106"/>
    <w:rsid w:val="00232DEF"/>
    <w:rsid w:val="00236F07"/>
    <w:rsid w:val="0024797B"/>
    <w:rsid w:val="00280947"/>
    <w:rsid w:val="00292DA6"/>
    <w:rsid w:val="002A1DE0"/>
    <w:rsid w:val="002B16C1"/>
    <w:rsid w:val="002B27A6"/>
    <w:rsid w:val="002B4068"/>
    <w:rsid w:val="002D59F1"/>
    <w:rsid w:val="002E699B"/>
    <w:rsid w:val="00307C6A"/>
    <w:rsid w:val="00315E14"/>
    <w:rsid w:val="003249EB"/>
    <w:rsid w:val="00334460"/>
    <w:rsid w:val="00350A74"/>
    <w:rsid w:val="00360E3E"/>
    <w:rsid w:val="00361387"/>
    <w:rsid w:val="00382CFC"/>
    <w:rsid w:val="003B1842"/>
    <w:rsid w:val="003B2BCB"/>
    <w:rsid w:val="003C0667"/>
    <w:rsid w:val="003C1751"/>
    <w:rsid w:val="003D7FC2"/>
    <w:rsid w:val="003E3BD1"/>
    <w:rsid w:val="003F37E7"/>
    <w:rsid w:val="004031EA"/>
    <w:rsid w:val="004037BB"/>
    <w:rsid w:val="00412C62"/>
    <w:rsid w:val="0041399A"/>
    <w:rsid w:val="00415348"/>
    <w:rsid w:val="004313F4"/>
    <w:rsid w:val="00444161"/>
    <w:rsid w:val="00450E73"/>
    <w:rsid w:val="00451215"/>
    <w:rsid w:val="00451DC3"/>
    <w:rsid w:val="0045313A"/>
    <w:rsid w:val="004622B0"/>
    <w:rsid w:val="004814A0"/>
    <w:rsid w:val="00486274"/>
    <w:rsid w:val="004863B4"/>
    <w:rsid w:val="00494EF0"/>
    <w:rsid w:val="00496E3E"/>
    <w:rsid w:val="004A081D"/>
    <w:rsid w:val="004A4B0A"/>
    <w:rsid w:val="004A7023"/>
    <w:rsid w:val="004A7193"/>
    <w:rsid w:val="004B1338"/>
    <w:rsid w:val="004C6CCC"/>
    <w:rsid w:val="004C752A"/>
    <w:rsid w:val="004C7D7A"/>
    <w:rsid w:val="004D289C"/>
    <w:rsid w:val="004D3AC9"/>
    <w:rsid w:val="004D5EE7"/>
    <w:rsid w:val="004E5956"/>
    <w:rsid w:val="00505555"/>
    <w:rsid w:val="00524DAA"/>
    <w:rsid w:val="005252C1"/>
    <w:rsid w:val="00525C78"/>
    <w:rsid w:val="005274C0"/>
    <w:rsid w:val="00530D19"/>
    <w:rsid w:val="005455FE"/>
    <w:rsid w:val="0055113B"/>
    <w:rsid w:val="0055390F"/>
    <w:rsid w:val="00573889"/>
    <w:rsid w:val="005819D5"/>
    <w:rsid w:val="00583B12"/>
    <w:rsid w:val="0058428E"/>
    <w:rsid w:val="0058738B"/>
    <w:rsid w:val="005A3B53"/>
    <w:rsid w:val="005A4E4C"/>
    <w:rsid w:val="005B06FF"/>
    <w:rsid w:val="005B4842"/>
    <w:rsid w:val="005C29A3"/>
    <w:rsid w:val="005C6FC2"/>
    <w:rsid w:val="005D4A6C"/>
    <w:rsid w:val="005E3862"/>
    <w:rsid w:val="006149A9"/>
    <w:rsid w:val="00615FF1"/>
    <w:rsid w:val="00621278"/>
    <w:rsid w:val="00622104"/>
    <w:rsid w:val="0063536E"/>
    <w:rsid w:val="006361F1"/>
    <w:rsid w:val="00644A92"/>
    <w:rsid w:val="00654396"/>
    <w:rsid w:val="00657C26"/>
    <w:rsid w:val="006767EC"/>
    <w:rsid w:val="0068591A"/>
    <w:rsid w:val="00697935"/>
    <w:rsid w:val="006B0FF7"/>
    <w:rsid w:val="006B613D"/>
    <w:rsid w:val="006C6AC7"/>
    <w:rsid w:val="006F308D"/>
    <w:rsid w:val="00701D22"/>
    <w:rsid w:val="007133C3"/>
    <w:rsid w:val="00720281"/>
    <w:rsid w:val="00735B40"/>
    <w:rsid w:val="00745E43"/>
    <w:rsid w:val="007470FC"/>
    <w:rsid w:val="007472A0"/>
    <w:rsid w:val="0076773C"/>
    <w:rsid w:val="00775E08"/>
    <w:rsid w:val="00777A1E"/>
    <w:rsid w:val="007B3652"/>
    <w:rsid w:val="007B51B2"/>
    <w:rsid w:val="007B53E6"/>
    <w:rsid w:val="007D4445"/>
    <w:rsid w:val="007D4B4E"/>
    <w:rsid w:val="007F0ECB"/>
    <w:rsid w:val="007F4268"/>
    <w:rsid w:val="008143EB"/>
    <w:rsid w:val="008234D0"/>
    <w:rsid w:val="008248A5"/>
    <w:rsid w:val="00835C26"/>
    <w:rsid w:val="00837396"/>
    <w:rsid w:val="00846CB9"/>
    <w:rsid w:val="00852FDA"/>
    <w:rsid w:val="00854551"/>
    <w:rsid w:val="00881138"/>
    <w:rsid w:val="00884951"/>
    <w:rsid w:val="0088672D"/>
    <w:rsid w:val="008909B7"/>
    <w:rsid w:val="00892456"/>
    <w:rsid w:val="008A4190"/>
    <w:rsid w:val="008B309A"/>
    <w:rsid w:val="008C301D"/>
    <w:rsid w:val="008C6443"/>
    <w:rsid w:val="008C7196"/>
    <w:rsid w:val="008D0D2E"/>
    <w:rsid w:val="008F7E45"/>
    <w:rsid w:val="009032C6"/>
    <w:rsid w:val="0091019F"/>
    <w:rsid w:val="00922BE5"/>
    <w:rsid w:val="00940771"/>
    <w:rsid w:val="00945A5E"/>
    <w:rsid w:val="0095602A"/>
    <w:rsid w:val="009603EE"/>
    <w:rsid w:val="00967768"/>
    <w:rsid w:val="00970921"/>
    <w:rsid w:val="00970D6F"/>
    <w:rsid w:val="00975634"/>
    <w:rsid w:val="00977679"/>
    <w:rsid w:val="0098783A"/>
    <w:rsid w:val="009907B3"/>
    <w:rsid w:val="00994B29"/>
    <w:rsid w:val="009A1F3B"/>
    <w:rsid w:val="009A5FB3"/>
    <w:rsid w:val="009A74BB"/>
    <w:rsid w:val="009C3100"/>
    <w:rsid w:val="009F162B"/>
    <w:rsid w:val="009F629A"/>
    <w:rsid w:val="00A145FB"/>
    <w:rsid w:val="00A14F5F"/>
    <w:rsid w:val="00A164D5"/>
    <w:rsid w:val="00A26784"/>
    <w:rsid w:val="00A43151"/>
    <w:rsid w:val="00A45EE2"/>
    <w:rsid w:val="00A51CC8"/>
    <w:rsid w:val="00A52760"/>
    <w:rsid w:val="00A540D0"/>
    <w:rsid w:val="00A8405A"/>
    <w:rsid w:val="00A85D41"/>
    <w:rsid w:val="00A96639"/>
    <w:rsid w:val="00AA28BF"/>
    <w:rsid w:val="00AA2DE8"/>
    <w:rsid w:val="00AB4B51"/>
    <w:rsid w:val="00AC0B35"/>
    <w:rsid w:val="00AC6EF5"/>
    <w:rsid w:val="00AD5059"/>
    <w:rsid w:val="00AD7F0B"/>
    <w:rsid w:val="00AE3C88"/>
    <w:rsid w:val="00AF5A3D"/>
    <w:rsid w:val="00AF729A"/>
    <w:rsid w:val="00B0305C"/>
    <w:rsid w:val="00B12847"/>
    <w:rsid w:val="00B1552A"/>
    <w:rsid w:val="00B247AA"/>
    <w:rsid w:val="00B2687C"/>
    <w:rsid w:val="00B37173"/>
    <w:rsid w:val="00B46A95"/>
    <w:rsid w:val="00B5495E"/>
    <w:rsid w:val="00B55D16"/>
    <w:rsid w:val="00B6717B"/>
    <w:rsid w:val="00B716B9"/>
    <w:rsid w:val="00B76498"/>
    <w:rsid w:val="00B76C24"/>
    <w:rsid w:val="00B825D3"/>
    <w:rsid w:val="00B95142"/>
    <w:rsid w:val="00BA1FBA"/>
    <w:rsid w:val="00BA3B8D"/>
    <w:rsid w:val="00BB072B"/>
    <w:rsid w:val="00BB098F"/>
    <w:rsid w:val="00BB369D"/>
    <w:rsid w:val="00BC0F89"/>
    <w:rsid w:val="00BC13EB"/>
    <w:rsid w:val="00BC2360"/>
    <w:rsid w:val="00BD0BA2"/>
    <w:rsid w:val="00BF31BA"/>
    <w:rsid w:val="00C04F19"/>
    <w:rsid w:val="00C2187C"/>
    <w:rsid w:val="00C232E6"/>
    <w:rsid w:val="00C26402"/>
    <w:rsid w:val="00C27E14"/>
    <w:rsid w:val="00C33C85"/>
    <w:rsid w:val="00C35884"/>
    <w:rsid w:val="00C376FD"/>
    <w:rsid w:val="00C477E6"/>
    <w:rsid w:val="00C53447"/>
    <w:rsid w:val="00C537B8"/>
    <w:rsid w:val="00C56904"/>
    <w:rsid w:val="00C66196"/>
    <w:rsid w:val="00C66576"/>
    <w:rsid w:val="00C86E95"/>
    <w:rsid w:val="00C90912"/>
    <w:rsid w:val="00CB2060"/>
    <w:rsid w:val="00CC2B6F"/>
    <w:rsid w:val="00CC5A43"/>
    <w:rsid w:val="00CC7B20"/>
    <w:rsid w:val="00CE47F2"/>
    <w:rsid w:val="00CF3EDF"/>
    <w:rsid w:val="00CF4346"/>
    <w:rsid w:val="00D05154"/>
    <w:rsid w:val="00D117FB"/>
    <w:rsid w:val="00D12970"/>
    <w:rsid w:val="00D16A92"/>
    <w:rsid w:val="00D16B61"/>
    <w:rsid w:val="00D2743E"/>
    <w:rsid w:val="00D30843"/>
    <w:rsid w:val="00D539CE"/>
    <w:rsid w:val="00D77B0C"/>
    <w:rsid w:val="00D8711D"/>
    <w:rsid w:val="00D87CD4"/>
    <w:rsid w:val="00DB4E4B"/>
    <w:rsid w:val="00DB6613"/>
    <w:rsid w:val="00DB7CE3"/>
    <w:rsid w:val="00DC3D7B"/>
    <w:rsid w:val="00DC7E15"/>
    <w:rsid w:val="00DE1436"/>
    <w:rsid w:val="00DF21D8"/>
    <w:rsid w:val="00DF2C8D"/>
    <w:rsid w:val="00DF3AB9"/>
    <w:rsid w:val="00E00BE8"/>
    <w:rsid w:val="00E03F8F"/>
    <w:rsid w:val="00E04133"/>
    <w:rsid w:val="00E04212"/>
    <w:rsid w:val="00E31A20"/>
    <w:rsid w:val="00E34A8F"/>
    <w:rsid w:val="00E40FA3"/>
    <w:rsid w:val="00E41C3A"/>
    <w:rsid w:val="00E55BCE"/>
    <w:rsid w:val="00E61BC0"/>
    <w:rsid w:val="00E87DC4"/>
    <w:rsid w:val="00E95C3A"/>
    <w:rsid w:val="00E96287"/>
    <w:rsid w:val="00EB07AA"/>
    <w:rsid w:val="00EB14C6"/>
    <w:rsid w:val="00EB5B7D"/>
    <w:rsid w:val="00EE3157"/>
    <w:rsid w:val="00EF7398"/>
    <w:rsid w:val="00F00AEE"/>
    <w:rsid w:val="00F01943"/>
    <w:rsid w:val="00F12A27"/>
    <w:rsid w:val="00F1570B"/>
    <w:rsid w:val="00F24283"/>
    <w:rsid w:val="00F245C6"/>
    <w:rsid w:val="00F24F70"/>
    <w:rsid w:val="00F25257"/>
    <w:rsid w:val="00F335FE"/>
    <w:rsid w:val="00F3483B"/>
    <w:rsid w:val="00F3504F"/>
    <w:rsid w:val="00F50D92"/>
    <w:rsid w:val="00F5196C"/>
    <w:rsid w:val="00F5707D"/>
    <w:rsid w:val="00F60788"/>
    <w:rsid w:val="00F6705A"/>
    <w:rsid w:val="00F675BF"/>
    <w:rsid w:val="00F73649"/>
    <w:rsid w:val="00F73A87"/>
    <w:rsid w:val="00F81CB8"/>
    <w:rsid w:val="00F840BE"/>
    <w:rsid w:val="00F85386"/>
    <w:rsid w:val="00FB2360"/>
    <w:rsid w:val="00FB4702"/>
    <w:rsid w:val="00FD1C27"/>
    <w:rsid w:val="00FD72E3"/>
    <w:rsid w:val="00FE28E2"/>
    <w:rsid w:val="00FF52E9"/>
    <w:rsid w:val="00FF53B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94D7EE"/>
  <w15:chartTrackingRefBased/>
  <w15:docId w15:val="{90DD0B2F-0E8B-4E3E-B704-C97EF26D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ind w:rightChars="196" w:right="525"/>
    </w:pPr>
  </w:style>
  <w:style w:type="paragraph" w:styleId="2">
    <w:name w:val="Body Text 2"/>
    <w:basedOn w:val="a"/>
    <w:link w:val="20"/>
    <w:semiHidden/>
    <w:pPr>
      <w:autoSpaceDE w:val="0"/>
      <w:autoSpaceDN w:val="0"/>
      <w:ind w:rightChars="96" w:right="257"/>
    </w:pPr>
  </w:style>
  <w:style w:type="paragraph" w:styleId="3">
    <w:name w:val="Body Text 3"/>
    <w:basedOn w:val="a"/>
    <w:semiHidden/>
    <w:pPr>
      <w:autoSpaceDE w:val="0"/>
      <w:autoSpaceDN w:val="0"/>
      <w:ind w:rightChars="-3" w:right="-8"/>
    </w:pPr>
  </w:style>
  <w:style w:type="paragraph" w:styleId="a4">
    <w:name w:val="Block Text"/>
    <w:basedOn w:val="a"/>
    <w:semiHidden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Hyperlink"/>
    <w:uiPriority w:val="99"/>
    <w:semiHidden/>
    <w:unhideWhenUsed/>
    <w:rsid w:val="00720281"/>
    <w:rPr>
      <w:color w:val="0000FF"/>
      <w:u w:val="single"/>
    </w:rPr>
  </w:style>
  <w:style w:type="paragraph" w:styleId="aa">
    <w:name w:val="No Spacing"/>
    <w:uiPriority w:val="1"/>
    <w:qFormat/>
    <w:rsid w:val="00720281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AC0B35"/>
    <w:rPr>
      <w:sz w:val="18"/>
      <w:szCs w:val="18"/>
    </w:rPr>
  </w:style>
  <w:style w:type="character" w:customStyle="1" w:styleId="p20">
    <w:name w:val="p20"/>
    <w:basedOn w:val="a0"/>
    <w:rsid w:val="00FF75E8"/>
  </w:style>
  <w:style w:type="paragraph" w:customStyle="1" w:styleId="num22">
    <w:name w:val="num22"/>
    <w:basedOn w:val="a"/>
    <w:rsid w:val="00FF75E8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FF75E8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basedOn w:val="a0"/>
    <w:rsid w:val="00FF75E8"/>
  </w:style>
  <w:style w:type="character" w:customStyle="1" w:styleId="num58">
    <w:name w:val="num58"/>
    <w:basedOn w:val="a0"/>
    <w:rsid w:val="00FF75E8"/>
  </w:style>
  <w:style w:type="character" w:customStyle="1" w:styleId="p21">
    <w:name w:val="p21"/>
    <w:basedOn w:val="a0"/>
    <w:rsid w:val="00FF75E8"/>
  </w:style>
  <w:style w:type="character" w:customStyle="1" w:styleId="num59">
    <w:name w:val="num59"/>
    <w:basedOn w:val="a0"/>
    <w:rsid w:val="00FF75E8"/>
  </w:style>
  <w:style w:type="character" w:customStyle="1" w:styleId="p22">
    <w:name w:val="p22"/>
    <w:basedOn w:val="a0"/>
    <w:rsid w:val="00FF75E8"/>
  </w:style>
  <w:style w:type="character" w:customStyle="1" w:styleId="num60">
    <w:name w:val="num60"/>
    <w:basedOn w:val="a0"/>
    <w:rsid w:val="00FF75E8"/>
  </w:style>
  <w:style w:type="character" w:customStyle="1" w:styleId="p23">
    <w:name w:val="p23"/>
    <w:basedOn w:val="a0"/>
    <w:rsid w:val="00FF75E8"/>
  </w:style>
  <w:style w:type="character" w:customStyle="1" w:styleId="num61">
    <w:name w:val="num61"/>
    <w:basedOn w:val="a0"/>
    <w:rsid w:val="00FF75E8"/>
  </w:style>
  <w:style w:type="character" w:customStyle="1" w:styleId="p24">
    <w:name w:val="p24"/>
    <w:basedOn w:val="a0"/>
    <w:rsid w:val="00FF75E8"/>
  </w:style>
  <w:style w:type="table" w:styleId="ac">
    <w:name w:val="Table Grid"/>
    <w:basedOn w:val="a1"/>
    <w:uiPriority w:val="59"/>
    <w:rsid w:val="0003731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 2 (文字)"/>
    <w:link w:val="2"/>
    <w:semiHidden/>
    <w:rsid w:val="006B613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74239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52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77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9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8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48633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2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24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0200%20&#24246;&#21209;&#35506;\&#25991;&#26360;&#20418;\&#35215;&#21063;\&#24179;&#25104;&#65297;&#65301;&#24180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D366-DDFE-4142-8543-12FB036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蛭田　直雪</cp:lastModifiedBy>
  <cp:revision>2</cp:revision>
  <cp:lastPrinted>2015-02-24T07:49:00Z</cp:lastPrinted>
  <dcterms:created xsi:type="dcterms:W3CDTF">2025-07-02T00:08:00Z</dcterms:created>
  <dcterms:modified xsi:type="dcterms:W3CDTF">2025-07-02T00:08:00Z</dcterms:modified>
</cp:coreProperties>
</file>