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7859" w14:textId="77777777" w:rsidR="005D58EE" w:rsidRPr="00375B3A" w:rsidRDefault="005D58EE" w:rsidP="005D58EE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第１２号様式（第１２条関係）</w:t>
      </w:r>
    </w:p>
    <w:p w14:paraId="4F07D821" w14:textId="77777777" w:rsidR="005D58EE" w:rsidRPr="00375B3A" w:rsidRDefault="005D58EE" w:rsidP="005D58EE">
      <w:pPr>
        <w:ind w:rightChars="-3" w:right="-8"/>
        <w:jc w:val="center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老人居宅生活支援事業変更届兼老人デイサービス等変更届</w:t>
      </w:r>
    </w:p>
    <w:p w14:paraId="7AFB561B" w14:textId="77777777" w:rsidR="005D58EE" w:rsidRPr="00375B3A" w:rsidRDefault="005D58EE" w:rsidP="005D58EE">
      <w:pPr>
        <w:ind w:rightChars="-3" w:right="-8" w:firstLineChars="2808" w:firstLine="7075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年　　月　　日</w:t>
      </w:r>
    </w:p>
    <w:p w14:paraId="17234E23" w14:textId="77777777" w:rsidR="005D58EE" w:rsidRPr="00375B3A" w:rsidRDefault="005D58EE" w:rsidP="005D58EE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八王子市長　　　　殿</w:t>
      </w:r>
    </w:p>
    <w:p w14:paraId="40793FCD" w14:textId="77777777" w:rsidR="005D58EE" w:rsidRPr="00375B3A" w:rsidRDefault="005D58EE" w:rsidP="005D58EE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　　　　　　　　　　　　　　　　　　住　所　　　　　　　　　　　　　</w:t>
      </w:r>
    </w:p>
    <w:p w14:paraId="06915FF6" w14:textId="77777777" w:rsidR="005D58EE" w:rsidRPr="00375B3A" w:rsidRDefault="005D58EE" w:rsidP="005D58EE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　　　　　　　　　　　　　　　　　　氏　名　　　　　　　　　　　　　</w:t>
      </w:r>
    </w:p>
    <w:p w14:paraId="121B1498" w14:textId="77777777" w:rsidR="005D58EE" w:rsidRPr="00375B3A" w:rsidRDefault="005D58EE" w:rsidP="005D58EE">
      <w:pPr>
        <w:pStyle w:val="2"/>
        <w:spacing w:line="300" w:lineRule="exact"/>
        <w:ind w:rightChars="0" w:right="0" w:firstLineChars="2616" w:firstLine="5544"/>
        <w:rPr>
          <w:rFonts w:ascii="BIZ UDゴシック" w:eastAsia="BIZ UDゴシック" w:hAnsi="BIZ UDゴシック"/>
          <w:sz w:val="18"/>
        </w:rPr>
      </w:pPr>
      <w:r w:rsidRPr="00375B3A">
        <w:rPr>
          <w:rFonts w:ascii="BIZ UDゴシック" w:eastAsia="BIZ UDゴシック" w:hAnsi="BIZ UDゴシック"/>
          <w:noProof/>
          <w:sz w:val="20"/>
        </w:rPr>
        <w:pict w14:anchorId="05C743D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8" type="#_x0000_t185" style="position:absolute;left:0;text-align:left;margin-left:266.2pt;margin-top:4.35pt;width:184pt;height:27.1pt;z-index:251649024"/>
        </w:pict>
      </w:r>
      <w:r w:rsidRPr="00375B3A">
        <w:rPr>
          <w:rFonts w:ascii="BIZ UDゴシック" w:eastAsia="BIZ UDゴシック" w:hAnsi="BIZ UDゴシック" w:hint="eastAsia"/>
          <w:sz w:val="18"/>
        </w:rPr>
        <w:t>法人にあっては、主たる事務所の</w:t>
      </w:r>
    </w:p>
    <w:p w14:paraId="33F1D5D9" w14:textId="77777777" w:rsidR="005D58EE" w:rsidRPr="006F773A" w:rsidRDefault="005D58EE" w:rsidP="006F773A">
      <w:pPr>
        <w:pStyle w:val="2"/>
        <w:spacing w:line="300" w:lineRule="exact"/>
        <w:ind w:rightChars="0" w:right="0" w:firstLineChars="2900" w:firstLine="5566"/>
        <w:rPr>
          <w:rFonts w:ascii="BIZ UDゴシック" w:eastAsia="BIZ UDゴシック" w:hAnsi="BIZ UDゴシック" w:hint="eastAsia"/>
          <w:sz w:val="18"/>
        </w:rPr>
      </w:pPr>
      <w:r w:rsidRPr="00375B3A">
        <w:rPr>
          <w:rFonts w:ascii="BIZ UDゴシック" w:eastAsia="BIZ UDゴシック" w:hAnsi="BIZ UDゴシック" w:hint="eastAsia"/>
          <w:sz w:val="18"/>
        </w:rPr>
        <w:t>所在地、名称及び代表者の職名・氏名</w:t>
      </w:r>
    </w:p>
    <w:p w14:paraId="5FA5BC5F" w14:textId="77777777" w:rsidR="005D58EE" w:rsidRPr="006F773A" w:rsidRDefault="006F773A" w:rsidP="006F773A">
      <w:pPr>
        <w:pStyle w:val="a8"/>
        <w:snapToGrid w:val="0"/>
        <w:ind w:right="424" w:firstLineChars="2400" w:firstLine="6047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</w:rPr>
        <w:pict w14:anchorId="4882C735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52.35pt;margin-top:9.2pt;width:163.5pt;height:53.25pt;z-index:251651072" filled="f" stroked="f">
            <v:textbox style="mso-next-textbox:#_x0000_s1091" inset="5.85pt,.7pt,5.85pt,.7pt">
              <w:txbxContent>
                <w:p w14:paraId="7B7A1B94" w14:textId="77777777" w:rsidR="009632AB" w:rsidRDefault="009632AB" w:rsidP="006F773A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60"/>
                      <w:sz w:val="20"/>
                      <w:szCs w:val="20"/>
                      <w:fitText w:val="2544" w:id="-1533319168"/>
                    </w:rPr>
                    <w:t>老人居宅生活支援事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45"/>
                      <w:sz w:val="20"/>
                      <w:szCs w:val="20"/>
                      <w:fitText w:val="2544" w:id="-1533319168"/>
                    </w:rPr>
                    <w:t>業</w:t>
                  </w:r>
                </w:p>
                <w:p w14:paraId="168100DE" w14:textId="77777777" w:rsidR="006F773A" w:rsidRPr="006F773A" w:rsidRDefault="006F773A" w:rsidP="006F773A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6F773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老人デイサービスセンター</w:t>
                  </w:r>
                </w:p>
                <w:p w14:paraId="6E0B011D" w14:textId="77777777" w:rsidR="006F773A" w:rsidRPr="006F773A" w:rsidRDefault="006F773A" w:rsidP="006F773A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135"/>
                      <w:sz w:val="20"/>
                      <w:szCs w:val="20"/>
                      <w:fitText w:val="2544" w:id="-1533326847"/>
                    </w:rPr>
                    <w:t>老人短期入所施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30"/>
                      <w:sz w:val="20"/>
                      <w:szCs w:val="20"/>
                      <w:fitText w:val="2544" w:id="-1533326847"/>
                    </w:rPr>
                    <w:t>設</w:t>
                  </w:r>
                </w:p>
                <w:p w14:paraId="3736A5C7" w14:textId="77777777" w:rsidR="006F773A" w:rsidRDefault="006F773A" w:rsidP="006F773A">
                  <w:pPr>
                    <w:spacing w:line="240" w:lineRule="exact"/>
                    <w:rPr>
                      <w:rFonts w:hint="eastAsia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60"/>
                      <w:sz w:val="20"/>
                      <w:szCs w:val="20"/>
                      <w:fitText w:val="2544" w:id="-1533326846"/>
                    </w:rPr>
                    <w:t>老人介護支援センタ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45"/>
                      <w:sz w:val="20"/>
                      <w:szCs w:val="20"/>
                      <w:fitText w:val="2544" w:id="-1533326846"/>
                    </w:rPr>
                    <w:t>ー</w:t>
                  </w:r>
                </w:p>
              </w:txbxContent>
            </v:textbox>
          </v:shape>
        </w:pict>
      </w:r>
    </w:p>
    <w:p w14:paraId="743880D8" w14:textId="77777777" w:rsidR="00452B61" w:rsidRDefault="00F74883" w:rsidP="006F773A">
      <w:pPr>
        <w:pStyle w:val="a8"/>
        <w:snapToGrid w:val="0"/>
        <w:ind w:rightChars="-57" w:right="-144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pict w14:anchorId="5C210664">
          <v:shape id="_x0000_s1098" type="#_x0000_t202" style="position:absolute;margin-left:-11.65pt;margin-top:5.8pt;width:145.5pt;height:22.5pt;z-index:251658240" filled="f" stroked="f">
            <v:textbox inset="5.85pt,.7pt,5.85pt,.7pt">
              <w:txbxContent>
                <w:p w14:paraId="1C686C4D" w14:textId="77777777" w:rsidR="00F74883" w:rsidRPr="00F74883" w:rsidRDefault="00F74883" w:rsidP="00F748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年　　</w:t>
                  </w:r>
                  <w:r w:rsidRPr="00F7488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月　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　</w:t>
                  </w:r>
                  <w:r w:rsidRPr="00F7488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日付で</w:t>
                  </w:r>
                </w:p>
              </w:txbxContent>
            </v:textbox>
          </v:shape>
        </w:pict>
      </w:r>
      <w:r w:rsidR="006F773A"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</w:p>
    <w:p w14:paraId="36B3D3BC" w14:textId="77777777" w:rsidR="006F773A" w:rsidRDefault="006F773A" w:rsidP="00F74883">
      <w:pPr>
        <w:pStyle w:val="a8"/>
        <w:snapToGrid w:val="0"/>
        <w:ind w:rightChars="-57" w:right="-144" w:firstLineChars="1300" w:firstLine="2755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事業開始の届出をした　　　　　　　　　　　　　　　　について、</w:t>
      </w:r>
    </w:p>
    <w:p w14:paraId="2BCE911D" w14:textId="77777777" w:rsidR="005D58EE" w:rsidRPr="006F773A" w:rsidRDefault="005D58EE" w:rsidP="006F773A">
      <w:pPr>
        <w:pStyle w:val="a8"/>
        <w:snapToGrid w:val="0"/>
        <w:ind w:rightChars="-57" w:right="-144" w:firstLineChars="2400" w:firstLine="31680"/>
        <w:jc w:val="left"/>
        <w:rPr>
          <w:rFonts w:ascii="BIZ UDゴシック" w:eastAsia="BIZ UDゴシック" w:hAnsi="BIZ UDゴシック"/>
          <w:sz w:val="20"/>
          <w:szCs w:val="20"/>
        </w:rPr>
      </w:pPr>
      <w:r w:rsidRPr="006F773A">
        <w:rPr>
          <w:rFonts w:ascii="BIZ UDゴシック" w:eastAsia="BIZ UDゴシック" w:hAnsi="BIZ UDゴシック" w:hint="eastAsia"/>
          <w:spacing w:val="2823"/>
          <w:sz w:val="20"/>
          <w:szCs w:val="20"/>
          <w:fitText w:val="3024" w:id="-1766626302"/>
        </w:rPr>
        <w:t>ー</w:t>
      </w:r>
    </w:p>
    <w:p w14:paraId="2EA1D9C2" w14:textId="77777777" w:rsidR="00935BEC" w:rsidRDefault="00487853" w:rsidP="00487853">
      <w:pPr>
        <w:ind w:right="848"/>
        <w:rPr>
          <w:rFonts w:ascii="BIZ UDゴシック" w:eastAsia="BIZ UDゴシック" w:hAnsi="BIZ UDゴシック" w:hint="eastAsia"/>
          <w:sz w:val="20"/>
          <w:szCs w:val="20"/>
        </w:rPr>
      </w:pPr>
      <w:r w:rsidRPr="006F773A">
        <w:rPr>
          <w:rFonts w:ascii="BIZ UDゴシック" w:eastAsia="BIZ UDゴシック" w:hAnsi="BIZ UDゴシック" w:hint="eastAsia"/>
          <w:noProof/>
          <w:sz w:val="20"/>
          <w:szCs w:val="20"/>
        </w:rPr>
        <w:pict w14:anchorId="79FF0583">
          <v:shape id="_x0000_s1089" type="#_x0000_t202" style="position:absolute;margin-left:139.85pt;margin-top:7pt;width:309pt;height:51pt;z-index:251650048" strokecolor="white">
            <v:textbox style="mso-next-textbox:#_x0000_s1089" inset="5.85pt,.7pt,5.85pt,.7pt">
              <w:txbxContent>
                <w:p w14:paraId="080327D0" w14:textId="77777777" w:rsidR="005D58EE" w:rsidRPr="00776F8F" w:rsidRDefault="00487853" w:rsidP="00487853">
                  <w:pPr>
                    <w:ind w:rightChars="-257" w:right="-647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776F8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老人福祉法第１４条の２及び老人福祉法施行規則第１条の１０</w:t>
                  </w:r>
                </w:p>
                <w:p w14:paraId="7C1B04A4" w14:textId="77777777" w:rsidR="00487853" w:rsidRPr="00776F8F" w:rsidRDefault="00487853" w:rsidP="00487853">
                  <w:pPr>
                    <w:ind w:rightChars="-257" w:right="-647"/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</w:pPr>
                  <w:r w:rsidRPr="00776F8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老人福祉法第１５条の２及び老人福祉法施行規則第３条の２</w:t>
                  </w:r>
                </w:p>
              </w:txbxContent>
            </v:textbox>
          </v:shape>
        </w:pict>
      </w:r>
    </w:p>
    <w:p w14:paraId="122BA140" w14:textId="77777777" w:rsidR="00487853" w:rsidRDefault="00487853" w:rsidP="00487853">
      <w:pPr>
        <w:snapToGrid w:val="0"/>
        <w:ind w:rightChars="-113" w:right="-285"/>
        <w:jc w:val="both"/>
        <w:rPr>
          <w:rFonts w:ascii="BIZ UDゴシック" w:eastAsia="BIZ UDゴシック" w:hAnsi="BIZ UDゴシック" w:hint="eastAsia"/>
          <w:sz w:val="20"/>
          <w:szCs w:val="20"/>
        </w:rPr>
      </w:pPr>
      <w:r w:rsidRPr="00487853">
        <w:rPr>
          <w:rFonts w:ascii="BIZ UDゴシック" w:eastAsia="BIZ UDゴシック" w:hAnsi="BIZ UDゴシック" w:hint="eastAsia"/>
          <w:sz w:val="20"/>
          <w:szCs w:val="20"/>
        </w:rPr>
        <w:t>下記のとおり変更したので、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　　　の</w:t>
      </w:r>
    </w:p>
    <w:p w14:paraId="2ED5C973" w14:textId="77777777" w:rsidR="00487853" w:rsidRDefault="00487853" w:rsidP="00487853">
      <w:pPr>
        <w:ind w:right="848"/>
        <w:rPr>
          <w:rFonts w:ascii="BIZ UDゴシック" w:eastAsia="BIZ UDゴシック" w:hAnsi="BIZ UDゴシック"/>
        </w:rPr>
      </w:pPr>
    </w:p>
    <w:p w14:paraId="5A9E1944" w14:textId="77777777" w:rsidR="005D58EE" w:rsidRPr="00487853" w:rsidRDefault="00487853" w:rsidP="00487853">
      <w:pPr>
        <w:ind w:right="848"/>
        <w:rPr>
          <w:rFonts w:ascii="BIZ UDゴシック" w:eastAsia="BIZ UDゴシック" w:hAnsi="BIZ UDゴシック" w:hint="eastAsia"/>
          <w:sz w:val="20"/>
          <w:szCs w:val="20"/>
        </w:rPr>
      </w:pPr>
      <w:r w:rsidRPr="00487853">
        <w:rPr>
          <w:rFonts w:ascii="BIZ UDゴシック" w:eastAsia="BIZ UDゴシック" w:hAnsi="BIZ UDゴシック" w:hint="eastAsia"/>
          <w:sz w:val="20"/>
          <w:szCs w:val="20"/>
        </w:rPr>
        <w:t>規定により届け出ます。</w:t>
      </w:r>
    </w:p>
    <w:p w14:paraId="7E3C3365" w14:textId="77777777" w:rsidR="005D58EE" w:rsidRDefault="005D58EE" w:rsidP="005D58EE">
      <w:pPr>
        <w:pStyle w:val="a7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記</w:t>
      </w:r>
    </w:p>
    <w:p w14:paraId="668CA6E5" w14:textId="77777777" w:rsidR="00487853" w:rsidRPr="00487853" w:rsidRDefault="00487853" w:rsidP="00487853">
      <w:pPr>
        <w:rPr>
          <w:rFonts w:hint="eastAsia"/>
        </w:rPr>
      </w:pPr>
    </w:p>
    <w:p w14:paraId="3CEB8D1D" w14:textId="77777777" w:rsidR="005D58EE" w:rsidRPr="00375B3A" w:rsidRDefault="005D58EE" w:rsidP="005D58EE">
      <w:pPr>
        <w:pStyle w:val="a8"/>
        <w:jc w:val="left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１　届出をした事業の種類及び内容</w:t>
      </w:r>
    </w:p>
    <w:p w14:paraId="339156EB" w14:textId="77777777" w:rsidR="005D58EE" w:rsidRPr="00375B3A" w:rsidRDefault="005D58EE" w:rsidP="005D58EE">
      <w:pPr>
        <w:pStyle w:val="a8"/>
        <w:jc w:val="left"/>
        <w:rPr>
          <w:rFonts w:ascii="BIZ UDゴシック" w:eastAsia="BIZ UDゴシック" w:hAnsi="BIZ UDゴシック"/>
        </w:rPr>
      </w:pPr>
    </w:p>
    <w:p w14:paraId="69C056DA" w14:textId="77777777" w:rsidR="005D58EE" w:rsidRPr="00375B3A" w:rsidRDefault="005D58EE" w:rsidP="005D58EE">
      <w:pPr>
        <w:pStyle w:val="a8"/>
        <w:jc w:val="left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２　変更事項</w:t>
      </w:r>
    </w:p>
    <w:p w14:paraId="12D0CF1A" w14:textId="77777777" w:rsidR="005D58EE" w:rsidRPr="00375B3A" w:rsidRDefault="005D58EE" w:rsidP="005D58EE">
      <w:pPr>
        <w:pStyle w:val="a8"/>
        <w:jc w:val="left"/>
        <w:rPr>
          <w:rFonts w:ascii="BIZ UDゴシック" w:eastAsia="BIZ UDゴシック" w:hAnsi="BIZ UDゴシック"/>
        </w:rPr>
      </w:pPr>
    </w:p>
    <w:p w14:paraId="6FA5CD1E" w14:textId="77777777" w:rsidR="005D58EE" w:rsidRPr="00375B3A" w:rsidRDefault="005D58EE" w:rsidP="005D58EE">
      <w:pPr>
        <w:ind w:left="252" w:hangingChars="100" w:hanging="252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３　変更事項の変更前後の比較</w:t>
      </w:r>
    </w:p>
    <w:p w14:paraId="46BAEC56" w14:textId="77777777" w:rsidR="005D58EE" w:rsidRPr="00375B3A" w:rsidRDefault="005D58EE" w:rsidP="005D58EE">
      <w:pPr>
        <w:ind w:left="252" w:hangingChars="100" w:hanging="252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⑴　変更前</w:t>
      </w:r>
    </w:p>
    <w:p w14:paraId="0C098393" w14:textId="77777777" w:rsidR="005D58EE" w:rsidRPr="00375B3A" w:rsidRDefault="005D58EE" w:rsidP="005D58EE">
      <w:pPr>
        <w:ind w:left="252" w:hangingChars="100" w:hanging="252"/>
        <w:rPr>
          <w:rFonts w:ascii="BIZ UDゴシック" w:eastAsia="BIZ UDゴシック" w:hAnsi="BIZ UDゴシック"/>
        </w:rPr>
      </w:pPr>
    </w:p>
    <w:p w14:paraId="64095A31" w14:textId="77777777" w:rsidR="005D58EE" w:rsidRPr="00375B3A" w:rsidRDefault="005D58EE" w:rsidP="005D58EE">
      <w:pPr>
        <w:ind w:left="252" w:hangingChars="100" w:hanging="252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⑵　変更後</w:t>
      </w:r>
    </w:p>
    <w:p w14:paraId="55D6080E" w14:textId="77777777" w:rsidR="005D58EE" w:rsidRPr="00375B3A" w:rsidRDefault="005D58EE" w:rsidP="005D58EE">
      <w:pPr>
        <w:ind w:left="252" w:hangingChars="100" w:hanging="252"/>
        <w:rPr>
          <w:rFonts w:ascii="BIZ UDゴシック" w:eastAsia="BIZ UDゴシック" w:hAnsi="BIZ UDゴシック"/>
        </w:rPr>
      </w:pPr>
    </w:p>
    <w:p w14:paraId="0EFFDD67" w14:textId="77777777" w:rsidR="005D58EE" w:rsidRPr="00375B3A" w:rsidRDefault="005D58EE" w:rsidP="005D58EE">
      <w:pPr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４　変更の理由</w:t>
      </w:r>
    </w:p>
    <w:p w14:paraId="08DD6381" w14:textId="77777777" w:rsidR="005D58EE" w:rsidRPr="00375B3A" w:rsidRDefault="005D58EE" w:rsidP="005D58EE">
      <w:pPr>
        <w:rPr>
          <w:rFonts w:ascii="BIZ UDゴシック" w:eastAsia="BIZ UDゴシック" w:hAnsi="BIZ UDゴシック"/>
        </w:rPr>
      </w:pPr>
    </w:p>
    <w:p w14:paraId="303F1059" w14:textId="77777777" w:rsidR="008059FD" w:rsidRDefault="005D58EE" w:rsidP="005D58EE">
      <w:pPr>
        <w:rPr>
          <w:rFonts w:ascii="BIZ UDゴシック" w:eastAsia="BIZ UDゴシック" w:hAnsi="BIZ UDゴシック"/>
        </w:rPr>
        <w:sectPr w:rsidR="008059FD" w:rsidSect="005D58EE">
          <w:pgSz w:w="11906" w:h="16838" w:code="9"/>
          <w:pgMar w:top="1418" w:right="1418" w:bottom="1134" w:left="1418" w:header="851" w:footer="794" w:gutter="0"/>
          <w:cols w:space="708"/>
          <w:docGrid w:type="linesAndChars" w:linePitch="476" w:charSpace="2446"/>
        </w:sectPr>
      </w:pPr>
      <w:r w:rsidRPr="00375B3A">
        <w:rPr>
          <w:rFonts w:ascii="BIZ UDゴシック" w:eastAsia="BIZ UDゴシック" w:hAnsi="BIZ UDゴシック" w:hint="eastAsia"/>
        </w:rPr>
        <w:t>５　変更の年月日</w:t>
      </w:r>
    </w:p>
    <w:p w14:paraId="7E6300EB" w14:textId="77777777" w:rsidR="008059FD" w:rsidRPr="00375B3A" w:rsidRDefault="008059FD" w:rsidP="008059FD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lastRenderedPageBreak/>
        <w:t>第１２号様式（第１２条関係）</w:t>
      </w:r>
    </w:p>
    <w:p w14:paraId="3727285D" w14:textId="77777777" w:rsidR="008059FD" w:rsidRPr="00375B3A" w:rsidRDefault="008059FD" w:rsidP="008059FD">
      <w:pPr>
        <w:ind w:rightChars="-3" w:right="-8"/>
        <w:jc w:val="center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老人居宅生活支援事業変更届兼老人デイサービス等変更届</w:t>
      </w:r>
    </w:p>
    <w:p w14:paraId="74444E53" w14:textId="77777777" w:rsidR="008059FD" w:rsidRPr="00375B3A" w:rsidRDefault="00292E64" w:rsidP="00292E64">
      <w:pPr>
        <w:ind w:rightChars="-3" w:right="-8"/>
        <w:jc w:val="right"/>
        <w:rPr>
          <w:rFonts w:ascii="BIZ UDゴシック" w:eastAsia="BIZ UDゴシック" w:hAnsi="BIZ UDゴシック"/>
        </w:rPr>
      </w:pPr>
      <w:r w:rsidRPr="00A26A9C">
        <w:rPr>
          <w:rFonts w:ascii="BIZ UDゴシック" w:eastAsia="BIZ UDゴシック" w:hAnsi="BIZ UDゴシック" w:hint="eastAsia"/>
          <w:color w:val="5B9BD5"/>
        </w:rPr>
        <w:t>２０××</w:t>
      </w:r>
      <w:r w:rsidRPr="00292E64">
        <w:rPr>
          <w:rFonts w:ascii="BIZ UDゴシック" w:eastAsia="BIZ UDゴシック" w:hAnsi="BIZ UDゴシック" w:hint="eastAsia"/>
        </w:rPr>
        <w:t xml:space="preserve">年　　</w:t>
      </w:r>
      <w:r w:rsidR="001A7043">
        <w:rPr>
          <w:rFonts w:ascii="BIZ UDゴシック" w:eastAsia="BIZ UDゴシック" w:hAnsi="BIZ UDゴシック" w:hint="eastAsia"/>
          <w:color w:val="5B9BD5"/>
        </w:rPr>
        <w:t>５</w:t>
      </w:r>
      <w:r w:rsidRPr="00292E64">
        <w:rPr>
          <w:rFonts w:ascii="BIZ UDゴシック" w:eastAsia="BIZ UDゴシック" w:hAnsi="BIZ UDゴシック" w:hint="eastAsia"/>
        </w:rPr>
        <w:t xml:space="preserve">月　　</w:t>
      </w:r>
      <w:r w:rsidRPr="00A26A9C">
        <w:rPr>
          <w:rFonts w:ascii="BIZ UDゴシック" w:eastAsia="BIZ UDゴシック" w:hAnsi="BIZ UDゴシック" w:hint="eastAsia"/>
          <w:color w:val="5B9BD5"/>
        </w:rPr>
        <w:t>１</w:t>
      </w:r>
      <w:r w:rsidRPr="00292E64">
        <w:rPr>
          <w:rFonts w:ascii="BIZ UDゴシック" w:eastAsia="BIZ UDゴシック" w:hAnsi="BIZ UDゴシック" w:hint="eastAsia"/>
        </w:rPr>
        <w:t>日</w:t>
      </w:r>
    </w:p>
    <w:p w14:paraId="7B7DBE7C" w14:textId="77777777" w:rsidR="008059FD" w:rsidRPr="00375B3A" w:rsidRDefault="008059FD" w:rsidP="008059FD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八王子市長　　　　殿</w:t>
      </w:r>
    </w:p>
    <w:p w14:paraId="22019076" w14:textId="77777777" w:rsidR="008059FD" w:rsidRPr="00375B3A" w:rsidRDefault="008059FD" w:rsidP="008059FD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　　　　　　　　　　　　　　住　所　</w:t>
      </w:r>
      <w:r w:rsidR="00292E64" w:rsidRPr="00A26A9C">
        <w:rPr>
          <w:rFonts w:ascii="BIZ UDゴシック" w:eastAsia="BIZ UDゴシック" w:hAnsi="BIZ UDゴシック" w:hint="eastAsia"/>
          <w:color w:val="5B9BD5"/>
        </w:rPr>
        <w:t>八王子市元本郷町３丁目２４番１号</w:t>
      </w:r>
      <w:r w:rsidRPr="00375B3A">
        <w:rPr>
          <w:rFonts w:ascii="BIZ UDゴシック" w:eastAsia="BIZ UDゴシック" w:hAnsi="BIZ UDゴシック" w:hint="eastAsia"/>
        </w:rPr>
        <w:t xml:space="preserve">　　　　　　　　　　　　</w:t>
      </w:r>
    </w:p>
    <w:p w14:paraId="310FCA9F" w14:textId="77777777" w:rsidR="00292E64" w:rsidRDefault="008059FD" w:rsidP="008059FD">
      <w:pPr>
        <w:ind w:rightChars="-3" w:right="-8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 xml:space="preserve">　　　　　　　　　　　　　　　　氏　名　</w:t>
      </w:r>
      <w:r w:rsidR="00292E64" w:rsidRPr="00A26A9C">
        <w:rPr>
          <w:rFonts w:ascii="BIZ UDゴシック" w:eastAsia="BIZ UDゴシック" w:hAnsi="BIZ UDゴシック" w:hint="eastAsia"/>
          <w:color w:val="5B9BD5"/>
        </w:rPr>
        <w:t>株式会社八王子市介護サービス</w:t>
      </w:r>
    </w:p>
    <w:p w14:paraId="45DD01BD" w14:textId="77777777" w:rsidR="008059FD" w:rsidRPr="00A26A9C" w:rsidRDefault="00ED2760" w:rsidP="008059FD">
      <w:pPr>
        <w:ind w:rightChars="-3" w:right="-8"/>
        <w:rPr>
          <w:rFonts w:ascii="BIZ UDゴシック" w:eastAsia="BIZ UDゴシック" w:hAnsi="BIZ UDゴシック"/>
          <w:color w:val="5B9BD5"/>
        </w:rPr>
      </w:pPr>
      <w:r>
        <w:rPr>
          <w:rFonts w:ascii="BIZ UDゴシック" w:eastAsia="BIZ UDゴシック" w:hAnsi="BIZ UDゴシック" w:hint="eastAsia"/>
          <w:noProof/>
        </w:rPr>
        <w:pict w14:anchorId="478374F7">
          <v:shape id="_x0000_s1101" type="#_x0000_t202" style="position:absolute;margin-left:-4.9pt;margin-top:20.3pt;width:203.25pt;height:54pt;z-index:251661312">
            <v:textbox inset="5.85pt,.7pt,5.85pt,.7pt">
              <w:txbxContent>
                <w:p w14:paraId="692108BF" w14:textId="77777777" w:rsidR="00ED2760" w:rsidRPr="00ED2760" w:rsidRDefault="00ED2760" w:rsidP="00ED2760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0"/>
                    </w:rPr>
                  </w:pPr>
                  <w:r w:rsidRPr="00ED2760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原則、事業所の新規指定日を</w:t>
                  </w:r>
                </w:p>
                <w:p w14:paraId="33596EF0" w14:textId="77777777" w:rsidR="00ED2760" w:rsidRPr="00ED2760" w:rsidRDefault="00ED2760" w:rsidP="00ED2760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ED2760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記入してください。</w:t>
                  </w:r>
                </w:p>
                <w:p w14:paraId="0901C814" w14:textId="77777777" w:rsidR="00ED2760" w:rsidRPr="00ED2760" w:rsidRDefault="00ED2760" w:rsidP="00ED2760">
                  <w:pPr>
                    <w:spacing w:line="240" w:lineRule="exact"/>
                    <w:rPr>
                      <w:color w:val="FF0000"/>
                      <w:sz w:val="20"/>
                      <w:szCs w:val="20"/>
                    </w:rPr>
                  </w:pPr>
                  <w:r w:rsidRPr="00ED2760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介護保険制度開始以前から事業を行っている場合、開設日を記載して下さい。</w:t>
                  </w:r>
                </w:p>
              </w:txbxContent>
            </v:textbox>
          </v:shape>
        </w:pict>
      </w:r>
      <w:r w:rsidR="008059FD" w:rsidRPr="00375B3A">
        <w:rPr>
          <w:rFonts w:ascii="BIZ UDゴシック" w:eastAsia="BIZ UDゴシック" w:hAnsi="BIZ UDゴシック" w:hint="eastAsia"/>
        </w:rPr>
        <w:t xml:space="preserve">　　　　　　　　　　　　</w:t>
      </w:r>
      <w:r w:rsidR="00292E64">
        <w:rPr>
          <w:rFonts w:ascii="BIZ UDゴシック" w:eastAsia="BIZ UDゴシック" w:hAnsi="BIZ UDゴシック" w:hint="eastAsia"/>
        </w:rPr>
        <w:t xml:space="preserve">　　　　　　　　</w:t>
      </w:r>
      <w:r w:rsidR="00292E64" w:rsidRPr="00A26A9C">
        <w:rPr>
          <w:rFonts w:ascii="BIZ UDゴシック" w:eastAsia="BIZ UDゴシック" w:hAnsi="BIZ UDゴシック" w:hint="eastAsia"/>
          <w:color w:val="5B9BD5"/>
        </w:rPr>
        <w:t>代表取締役　八王子 太郎</w:t>
      </w:r>
    </w:p>
    <w:p w14:paraId="4A98908B" w14:textId="77777777" w:rsidR="008059FD" w:rsidRPr="00375B3A" w:rsidRDefault="008059FD" w:rsidP="008059FD">
      <w:pPr>
        <w:pStyle w:val="2"/>
        <w:spacing w:line="300" w:lineRule="exact"/>
        <w:ind w:rightChars="0" w:right="0" w:firstLineChars="2616" w:firstLine="5544"/>
        <w:rPr>
          <w:rFonts w:ascii="BIZ UDゴシック" w:eastAsia="BIZ UDゴシック" w:hAnsi="BIZ UDゴシック"/>
          <w:sz w:val="18"/>
        </w:rPr>
      </w:pPr>
      <w:r w:rsidRPr="00375B3A">
        <w:rPr>
          <w:rFonts w:ascii="BIZ UDゴシック" w:eastAsia="BIZ UDゴシック" w:hAnsi="BIZ UDゴシック"/>
          <w:noProof/>
          <w:sz w:val="20"/>
        </w:rPr>
        <w:pict w14:anchorId="192B03AC">
          <v:shape id="_x0000_s1092" type="#_x0000_t185" style="position:absolute;left:0;text-align:left;margin-left:266.2pt;margin-top:4.35pt;width:184pt;height:27.1pt;z-index:251652096"/>
        </w:pict>
      </w:r>
      <w:r w:rsidRPr="00375B3A">
        <w:rPr>
          <w:rFonts w:ascii="BIZ UDゴシック" w:eastAsia="BIZ UDゴシック" w:hAnsi="BIZ UDゴシック" w:hint="eastAsia"/>
          <w:sz w:val="18"/>
        </w:rPr>
        <w:t>法人にあっては、主たる事務所の</w:t>
      </w:r>
    </w:p>
    <w:p w14:paraId="59EDF904" w14:textId="77777777" w:rsidR="008059FD" w:rsidRPr="006F773A" w:rsidRDefault="008059FD" w:rsidP="008059FD">
      <w:pPr>
        <w:pStyle w:val="2"/>
        <w:spacing w:line="300" w:lineRule="exact"/>
        <w:ind w:rightChars="0" w:right="0" w:firstLineChars="2900" w:firstLine="5566"/>
        <w:rPr>
          <w:rFonts w:ascii="BIZ UDゴシック" w:eastAsia="BIZ UDゴシック" w:hAnsi="BIZ UDゴシック" w:hint="eastAsia"/>
          <w:sz w:val="18"/>
        </w:rPr>
      </w:pPr>
      <w:r w:rsidRPr="00375B3A">
        <w:rPr>
          <w:rFonts w:ascii="BIZ UDゴシック" w:eastAsia="BIZ UDゴシック" w:hAnsi="BIZ UDゴシック" w:hint="eastAsia"/>
          <w:sz w:val="18"/>
        </w:rPr>
        <w:t>所在地、名称及び代表者の職名・氏名</w:t>
      </w:r>
    </w:p>
    <w:p w14:paraId="1976E419" w14:textId="77777777" w:rsidR="008059FD" w:rsidRPr="006F773A" w:rsidRDefault="00E201E9" w:rsidP="008059FD">
      <w:pPr>
        <w:pStyle w:val="a8"/>
        <w:snapToGrid w:val="0"/>
        <w:ind w:right="424" w:firstLineChars="2400" w:firstLine="4607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18"/>
        </w:rPr>
        <w:pict w14:anchorId="22388C18">
          <v:oval id="_x0000_s1099" style="position:absolute;left:0;text-align:left;margin-left:243.6pt;margin-top:9.2pt;width:13.75pt;height:13.75pt;z-index:251659264" strokecolor="#5b9bd5" strokeweight="1.5pt">
            <v:textbox inset="5.85pt,.7pt,5.85pt,.7pt"/>
          </v:oval>
        </w:pict>
      </w:r>
      <w:r w:rsidR="008059FD">
        <w:rPr>
          <w:rFonts w:ascii="BIZ UDゴシック" w:eastAsia="BIZ UDゴシック" w:hAnsi="BIZ UDゴシック" w:hint="eastAsia"/>
          <w:noProof/>
        </w:rPr>
        <w:pict w14:anchorId="6E632771">
          <v:shape id="_x0000_s1094" type="#_x0000_t202" style="position:absolute;left:0;text-align:left;margin-left:252.35pt;margin-top:9.2pt;width:163.5pt;height:53.25pt;z-index:251654144" filled="f" stroked="f">
            <v:textbox style="mso-next-textbox:#_x0000_s1094" inset="5.85pt,.7pt,5.85pt,.7pt">
              <w:txbxContent>
                <w:p w14:paraId="613CC6D6" w14:textId="77777777" w:rsidR="008059FD" w:rsidRDefault="008059FD" w:rsidP="008059FD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60"/>
                      <w:sz w:val="20"/>
                      <w:szCs w:val="20"/>
                      <w:fitText w:val="2544" w:id="-1533319168"/>
                    </w:rPr>
                    <w:t>老人居宅生活支援事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45"/>
                      <w:sz w:val="20"/>
                      <w:szCs w:val="20"/>
                      <w:fitText w:val="2544" w:id="-1533319168"/>
                    </w:rPr>
                    <w:t>業</w:t>
                  </w:r>
                </w:p>
                <w:p w14:paraId="73A4F993" w14:textId="77777777" w:rsidR="008059FD" w:rsidRPr="006F773A" w:rsidRDefault="008059FD" w:rsidP="008059FD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6F773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老人デイサービスセンター</w:t>
                  </w:r>
                </w:p>
                <w:p w14:paraId="1B076395" w14:textId="77777777" w:rsidR="008059FD" w:rsidRPr="006F773A" w:rsidRDefault="008059FD" w:rsidP="008059FD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135"/>
                      <w:sz w:val="20"/>
                      <w:szCs w:val="20"/>
                      <w:fitText w:val="2544" w:id="-1533326847"/>
                    </w:rPr>
                    <w:t>老人短期入所施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30"/>
                      <w:sz w:val="20"/>
                      <w:szCs w:val="20"/>
                      <w:fitText w:val="2544" w:id="-1533326847"/>
                    </w:rPr>
                    <w:t>設</w:t>
                  </w:r>
                </w:p>
                <w:p w14:paraId="05840341" w14:textId="77777777" w:rsidR="008059FD" w:rsidRDefault="008059FD" w:rsidP="008059FD">
                  <w:pPr>
                    <w:spacing w:line="240" w:lineRule="exact"/>
                    <w:rPr>
                      <w:rFonts w:hint="eastAsia"/>
                    </w:rPr>
                  </w:pPr>
                  <w:r w:rsidRPr="00E623F7">
                    <w:rPr>
                      <w:rFonts w:ascii="BIZ UDゴシック" w:eastAsia="BIZ UDゴシック" w:hAnsi="BIZ UDゴシック" w:hint="eastAsia"/>
                      <w:spacing w:val="60"/>
                      <w:sz w:val="20"/>
                      <w:szCs w:val="20"/>
                      <w:fitText w:val="2544" w:id="-1533326846"/>
                    </w:rPr>
                    <w:t>老人介護支援センタ</w:t>
                  </w:r>
                  <w:r w:rsidRPr="00E623F7">
                    <w:rPr>
                      <w:rFonts w:ascii="BIZ UDゴシック" w:eastAsia="BIZ UDゴシック" w:hAnsi="BIZ UDゴシック" w:hint="eastAsia"/>
                      <w:spacing w:val="45"/>
                      <w:sz w:val="20"/>
                      <w:szCs w:val="20"/>
                      <w:fitText w:val="2544" w:id="-1533326846"/>
                    </w:rPr>
                    <w:t>ー</w:t>
                  </w:r>
                </w:p>
              </w:txbxContent>
            </v:textbox>
          </v:shape>
        </w:pict>
      </w:r>
    </w:p>
    <w:p w14:paraId="01195E2A" w14:textId="77777777" w:rsidR="008059FD" w:rsidRDefault="00F74883" w:rsidP="008059FD">
      <w:pPr>
        <w:pStyle w:val="a8"/>
        <w:snapToGrid w:val="0"/>
        <w:ind w:rightChars="-57" w:right="-144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</w:rPr>
        <w:pict w14:anchorId="6CED1920">
          <v:shape id="_x0000_s1097" type="#_x0000_t202" style="position:absolute;margin-left:-10.9pt;margin-top:5.25pt;width:145.5pt;height:22.5pt;z-index:251657216" filled="f" stroked="f">
            <v:textbox inset="5.85pt,.7pt,5.85pt,.7pt">
              <w:txbxContent>
                <w:p w14:paraId="4F2288CB" w14:textId="77777777" w:rsidR="00F74883" w:rsidRPr="00F74883" w:rsidRDefault="00F74883" w:rsidP="00F74883">
                  <w:pPr>
                    <w:jc w:val="right"/>
                    <w:rPr>
                      <w:sz w:val="20"/>
                      <w:szCs w:val="20"/>
                    </w:rPr>
                  </w:pPr>
                  <w:r w:rsidRPr="00A26A9C">
                    <w:rPr>
                      <w:rFonts w:ascii="BIZ UDゴシック" w:eastAsia="BIZ UDゴシック" w:hAnsi="BIZ UDゴシック" w:hint="eastAsia"/>
                      <w:color w:val="5B9BD5"/>
                      <w:sz w:val="20"/>
                      <w:szCs w:val="20"/>
                    </w:rPr>
                    <w:t>20</w:t>
                  </w:r>
                  <w:r w:rsidR="001A7043">
                    <w:rPr>
                      <w:rFonts w:ascii="BIZ UDゴシック" w:eastAsia="BIZ UDゴシック" w:hAnsi="BIZ UDゴシック" w:hint="eastAsia"/>
                      <w:color w:val="5B9BD5"/>
                      <w:sz w:val="20"/>
                      <w:szCs w:val="20"/>
                    </w:rPr>
                    <w:t>○○</w:t>
                  </w:r>
                  <w:r w:rsidRPr="00F7488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年　</w:t>
                  </w:r>
                  <w:r w:rsidRPr="00A26A9C">
                    <w:rPr>
                      <w:rFonts w:ascii="BIZ UDゴシック" w:eastAsia="BIZ UDゴシック" w:hAnsi="BIZ UDゴシック" w:hint="eastAsia"/>
                      <w:color w:val="5B9BD5"/>
                      <w:sz w:val="20"/>
                      <w:szCs w:val="20"/>
                    </w:rPr>
                    <w:t>４</w:t>
                  </w:r>
                  <w:r w:rsidRPr="00F7488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月　</w:t>
                  </w:r>
                  <w:r w:rsidRPr="00A26A9C">
                    <w:rPr>
                      <w:rFonts w:ascii="BIZ UDゴシック" w:eastAsia="BIZ UDゴシック" w:hAnsi="BIZ UDゴシック" w:hint="eastAsia"/>
                      <w:color w:val="5B9BD5"/>
                      <w:sz w:val="20"/>
                      <w:szCs w:val="20"/>
                    </w:rPr>
                    <w:t>１</w:t>
                  </w:r>
                  <w:r w:rsidRPr="00F7488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日付で</w:t>
                  </w:r>
                </w:p>
              </w:txbxContent>
            </v:textbox>
          </v:shape>
        </w:pict>
      </w:r>
      <w:r w:rsidR="008059FD"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</w:p>
    <w:p w14:paraId="453E24E2" w14:textId="77777777" w:rsidR="008059FD" w:rsidRDefault="007F7DDA" w:rsidP="00F74883">
      <w:pPr>
        <w:pStyle w:val="a8"/>
        <w:snapToGrid w:val="0"/>
        <w:ind w:rightChars="-57" w:right="-144" w:firstLineChars="1300" w:firstLine="2755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pict w14:anchorId="5EE9E33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6" type="#_x0000_t34" style="position:absolute;left:0;text-align:left;margin-left:400.85pt;margin-top:13.25pt;width:88.5pt;height:72.7pt;rotation:180;z-index:251665408" o:connectortype="elbow" adj="366,-112739,-136739" strokecolor="#5b9bd5" strokeweight="2.25pt">
            <v:stroke dashstyle="dash" endarrow="open" endarrowwidth="wide" endarrowlength="long"/>
          </v:shape>
        </w:pict>
      </w:r>
      <w:r w:rsidR="008059FD">
        <w:rPr>
          <w:rFonts w:ascii="BIZ UDゴシック" w:eastAsia="BIZ UDゴシック" w:hAnsi="BIZ UDゴシック" w:hint="eastAsia"/>
          <w:sz w:val="20"/>
          <w:szCs w:val="20"/>
        </w:rPr>
        <w:t>事業開始の届出をした　　　　　　　　　　　　　　　　について、</w:t>
      </w:r>
    </w:p>
    <w:p w14:paraId="7C19D1B5" w14:textId="77777777" w:rsidR="008059FD" w:rsidRPr="006F773A" w:rsidRDefault="008059FD" w:rsidP="008059FD">
      <w:pPr>
        <w:pStyle w:val="a8"/>
        <w:snapToGrid w:val="0"/>
        <w:ind w:rightChars="-57" w:right="-144" w:firstLineChars="2400" w:firstLine="31680"/>
        <w:jc w:val="left"/>
        <w:rPr>
          <w:rFonts w:ascii="BIZ UDゴシック" w:eastAsia="BIZ UDゴシック" w:hAnsi="BIZ UDゴシック"/>
          <w:sz w:val="20"/>
          <w:szCs w:val="20"/>
        </w:rPr>
      </w:pPr>
      <w:r w:rsidRPr="001E6EAB">
        <w:rPr>
          <w:rFonts w:ascii="BIZ UDゴシック" w:eastAsia="BIZ UDゴシック" w:hAnsi="BIZ UDゴシック" w:hint="eastAsia"/>
          <w:spacing w:val="2823"/>
          <w:sz w:val="20"/>
          <w:szCs w:val="20"/>
          <w:fitText w:val="3024" w:id="-1533318655"/>
        </w:rPr>
        <w:t>ー</w:t>
      </w:r>
    </w:p>
    <w:p w14:paraId="058F0FBC" w14:textId="77777777" w:rsidR="008059FD" w:rsidRDefault="00E201E9" w:rsidP="008059FD">
      <w:pPr>
        <w:ind w:right="848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pict w14:anchorId="4DBEF2A0">
          <v:oval id="_x0000_s1100" style="position:absolute;margin-left:131.5pt;margin-top:13.45pt;width:13.75pt;height:13.75pt;z-index:251660288" strokecolor="#5b9bd5" strokeweight="1.5pt">
            <v:textbox inset="5.85pt,.7pt,5.85pt,.7pt"/>
          </v:oval>
        </w:pict>
      </w:r>
      <w:r w:rsidRPr="006F773A">
        <w:rPr>
          <w:rFonts w:ascii="BIZ UDゴシック" w:eastAsia="BIZ UDゴシック" w:hAnsi="BIZ UDゴシック" w:hint="eastAsia"/>
          <w:noProof/>
          <w:sz w:val="20"/>
          <w:szCs w:val="20"/>
        </w:rPr>
        <w:pict w14:anchorId="316EB3B3">
          <v:shape id="_x0000_s1093" type="#_x0000_t202" style="position:absolute;margin-left:141.2pt;margin-top:7pt;width:309pt;height:51pt;z-index:251653120" strokecolor="white">
            <v:textbox inset="5.85pt,.7pt,5.85pt,.7pt">
              <w:txbxContent>
                <w:p w14:paraId="005BB11F" w14:textId="77777777" w:rsidR="008059FD" w:rsidRDefault="008059FD" w:rsidP="008059FD">
                  <w:pPr>
                    <w:ind w:rightChars="-257" w:right="-647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48785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老人福祉法第１４条の２及び老人福祉法施行規則第１条の１０</w:t>
                  </w:r>
                </w:p>
                <w:p w14:paraId="58A6B2C6" w14:textId="77777777" w:rsidR="008059FD" w:rsidRPr="006F773A" w:rsidRDefault="008059FD" w:rsidP="008059FD">
                  <w:pPr>
                    <w:ind w:rightChars="-257" w:right="-647"/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</w:pPr>
                  <w:r w:rsidRPr="00487853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老人福祉法第１５条の２及び老人福祉法施行規則第３条の２</w:t>
                  </w:r>
                </w:p>
              </w:txbxContent>
            </v:textbox>
          </v:shape>
        </w:pict>
      </w:r>
    </w:p>
    <w:p w14:paraId="5C5B3FE4" w14:textId="77777777" w:rsidR="008059FD" w:rsidRDefault="008059FD" w:rsidP="008059FD">
      <w:pPr>
        <w:snapToGrid w:val="0"/>
        <w:ind w:rightChars="-113" w:right="-285"/>
        <w:jc w:val="both"/>
        <w:rPr>
          <w:rFonts w:ascii="BIZ UDゴシック" w:eastAsia="BIZ UDゴシック" w:hAnsi="BIZ UDゴシック" w:hint="eastAsia"/>
          <w:sz w:val="20"/>
          <w:szCs w:val="20"/>
        </w:rPr>
      </w:pPr>
      <w:r w:rsidRPr="00487853">
        <w:rPr>
          <w:rFonts w:ascii="BIZ UDゴシック" w:eastAsia="BIZ UDゴシック" w:hAnsi="BIZ UDゴシック" w:hint="eastAsia"/>
          <w:sz w:val="20"/>
          <w:szCs w:val="20"/>
        </w:rPr>
        <w:t>下記のとおり変更したので、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　　　の</w:t>
      </w:r>
    </w:p>
    <w:p w14:paraId="33AEE831" w14:textId="77777777" w:rsidR="008059FD" w:rsidRDefault="007F7DDA" w:rsidP="008059FD">
      <w:pPr>
        <w:ind w:right="84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pict w14:anchorId="7EF0B0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54.1pt;margin-top:16.45pt;width:104.25pt;height:112.45pt;flip:x y;z-index:251666432" o:connectortype="straight" adj="10800,-91372,-36753" strokecolor="#5b9bd5" strokeweight="2.25pt">
            <v:stroke dashstyle="dash" endarrow="open" endarrowwidth="wide" endarrowlength="long"/>
          </v:shape>
        </w:pict>
      </w:r>
    </w:p>
    <w:p w14:paraId="580E7BE3" w14:textId="77777777" w:rsidR="008059FD" w:rsidRPr="00487853" w:rsidRDefault="001E6EAB" w:rsidP="008059FD">
      <w:pPr>
        <w:ind w:right="848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pict w14:anchorId="72A163C9">
          <v:shape id="_x0000_s1103" type="#_x0000_t202" style="position:absolute;margin-left:270.35pt;margin-top:.9pt;width:237pt;height:102pt;z-index:251663360">
            <v:textbox inset="5.85pt,.7pt,5.85pt,.7pt">
              <w:txbxContent>
                <w:p w14:paraId="45E83EA1" w14:textId="77777777" w:rsidR="002A0C59" w:rsidRPr="002A0C59" w:rsidRDefault="002A0C59" w:rsidP="009839A8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通所介護</w:t>
                  </w:r>
                  <w:r w:rsidR="001E6EAB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、</w:t>
                  </w: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地域密着型通所介護</w:t>
                  </w:r>
                </w:p>
                <w:p w14:paraId="79B78ABD" w14:textId="77777777" w:rsidR="002A0C59" w:rsidRPr="002A0C59" w:rsidRDefault="001E6EAB" w:rsidP="009839A8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（介護予防）</w:t>
                  </w:r>
                  <w:r w:rsidR="002A0C59"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認知症対応型通所介護</w:t>
                  </w:r>
                </w:p>
                <w:p w14:paraId="11527637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予防通所介護相当サービス</w:t>
                  </w:r>
                  <w:r w:rsidR="002A0C59"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の事業者は</w:t>
                  </w:r>
                </w:p>
                <w:p w14:paraId="238DD1B5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「老人デイサービスセンター」にも</w:t>
                  </w:r>
                </w:p>
                <w:p w14:paraId="12B2C94D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0"/>
                    </w:rPr>
                  </w:pPr>
                </w:p>
                <w:p w14:paraId="6FE13974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短期入所生活介護（ショートステイ）の事業者は</w:t>
                  </w:r>
                </w:p>
                <w:p w14:paraId="2E6616F8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「老人短期入所施設」にも</w:t>
                  </w:r>
                </w:p>
                <w:p w14:paraId="1D8BFD71" w14:textId="77777777" w:rsidR="009839A8" w:rsidRPr="002A0C59" w:rsidRDefault="009839A8" w:rsidP="009839A8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○をしてください。</w:t>
                  </w:r>
                </w:p>
              </w:txbxContent>
            </v:textbox>
          </v:shape>
        </w:pict>
      </w:r>
      <w:r w:rsidR="008059FD" w:rsidRPr="00487853">
        <w:rPr>
          <w:rFonts w:ascii="BIZ UDゴシック" w:eastAsia="BIZ UDゴシック" w:hAnsi="BIZ UDゴシック" w:hint="eastAsia"/>
          <w:sz w:val="20"/>
          <w:szCs w:val="20"/>
        </w:rPr>
        <w:t>規定により届け出ます。</w:t>
      </w:r>
    </w:p>
    <w:p w14:paraId="3EB3965F" w14:textId="77777777" w:rsidR="008059FD" w:rsidRDefault="008059FD" w:rsidP="008059FD">
      <w:pPr>
        <w:pStyle w:val="a7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記</w:t>
      </w:r>
    </w:p>
    <w:p w14:paraId="0A9C8B5D" w14:textId="77777777" w:rsidR="008059FD" w:rsidRPr="00487853" w:rsidRDefault="008059FD" w:rsidP="008059FD">
      <w:pPr>
        <w:rPr>
          <w:rFonts w:hint="eastAsia"/>
        </w:rPr>
      </w:pPr>
    </w:p>
    <w:p w14:paraId="329B21E3" w14:textId="77777777" w:rsidR="008059FD" w:rsidRPr="00375B3A" w:rsidRDefault="001A6F23" w:rsidP="008059FD">
      <w:pPr>
        <w:pStyle w:val="a8"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347DFDA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6" o:spid="_x0000_s1096" type="#_x0000_t86" style="position:absolute;margin-left:224.6pt;margin-top:2.2pt;width:3.75pt;height:29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8NRQIAAFcEAAAOAAAAZHJzL2Uyb0RvYy54bWysVM1uEzEQviPxDpbvZPPfKsqmEo3KBdGK&#10;FHGeeL27Fl7bGjvZhFvPHDjwCCDxADxS1Pdg7A0hlBsiB2d+v/lmPN751a7RbCvRK2tyPuj1OZNG&#10;2EKZKufv7m9eXHLmA5gCtDUy53vp+dXi+bN562ZyaGurC4mMQIyftS7ndQhulmVe1LIB37NOGnKW&#10;FhsIpGKVFQgtoTc6G/b706y1WDi0QnpP1mXn5IuEX5ZShNuy9DIwnXPiFtKJ6VzHM1vMYVYhuFqJ&#10;Iw34BxYNKENFT1BLCMA2qP6CapRA620ZesI2mS1LJWTqgboZ9J90s6rBydQLDce705j8/4MVb7Z3&#10;yFSR8wvODDR0RY+ffzx++354+HR4+Hp4+MKmcUit8zOKXbk7PGqexNjxrsQm/lMvbJcGuz8NVu4C&#10;E2QcX0yHE84EeUaD4ZguLmJmv5Md+vBK2oZFIeeoqjq8RBAfZEhjhe1rH7qUX6GxprE3Smuyw0wb&#10;1hL65YCwmQBapVJDILFx1Jw3FWegK9pRETBBeqtVEdNjtt/7a41sC7QmtF2Fbe+JO2cafCAHNZR+&#10;R9Z/pEY+S/B1l5xcxzBtIrRMW0j0o2I3QeKqLlq21ht8C0RtHJE5K1RsfDg6KlRykjzkQhveq1Cn&#10;bYijTYSxWp8YJ26dHbSroaMymkSsbmi+C08zP3FI2hm9LF5yd61RWttiT7tBjzvc0lFqSwMWWjnO&#10;aosfn9ow6GvbvTIwgiJyHlL1iEXbm6odX1p8Huc6yeffg8VPAAAA//8DAFBLAwQUAAYACAAAACEA&#10;PRLektoAAAADAQAADwAAAGRycy9kb3ducmV2LnhtbEyPwU7DMBBE70j8g7VI3KhNgLaEbCqEVAlx&#10;QS0cenTibRKw12nsNuHvMVzgstJoRjNvi9XkrDjREDrPCNczBYK49qbjBuH9bX21BBGiZqOtZ0L4&#10;ogCr8vys0LnxI2/otI2NSCUcco3QxtjnUoa6JafDzPfEydv7wemY5NBIM+gxlTsrM6Xm0umO00Kr&#10;e3pqqf7cHh3CevFcKbsz/DJ+HLK5f5WHG7VHvLyYHh9ARJriXxh+8BM6lImp8kc2QViE9Ej8vclb&#10;3IGoEG7vMwWyLOR/9vIbAAD//wMAUEsBAi0AFAAGAAgAAAAhALaDOJL+AAAA4QEAABMAAAAAAAAA&#10;AAAAAAAAAAAAAFtDb250ZW50X1R5cGVzXS54bWxQSwECLQAUAAYACAAAACEAOP0h/9YAAACUAQAA&#10;CwAAAAAAAAAAAAAAAAAvAQAAX3JlbHMvLnJlbHNQSwECLQAUAAYACAAAACEAxO9PDUUCAABXBAAA&#10;DgAAAAAAAAAAAAAAAAAuAgAAZHJzL2Uyb0RvYy54bWxQSwECLQAUAAYACAAAACEAPRLektoAAAAD&#10;AQAADwAAAAAAAAAAAAAAAACfBAAAZHJzL2Rvd25yZXYueG1sUEsFBgAAAAAEAAQA8wAAAKYFAAAA&#10;AA==&#10;" adj="27" strokecolor="windowText" strokeweight="3pt">
            <v:shadow on="t" color="black" opacity="22937f" origin=",.5" offset="0,.63889mm"/>
          </v:shape>
        </w:pict>
      </w:r>
      <w:r w:rsidR="008059FD" w:rsidRPr="00375B3A">
        <w:rPr>
          <w:rFonts w:ascii="BIZ UDゴシック" w:eastAsia="BIZ UDゴシック" w:hAnsi="BIZ UDゴシック" w:hint="eastAsia"/>
        </w:rPr>
        <w:t>１　届出をした事業の種類及び内容</w:t>
      </w:r>
    </w:p>
    <w:p w14:paraId="046FD6AA" w14:textId="77777777" w:rsidR="008059FD" w:rsidRPr="00375B3A" w:rsidRDefault="001E6EAB" w:rsidP="008059FD">
      <w:pPr>
        <w:pStyle w:val="a8"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607884DF">
          <v:shape id="_x0000_s1104" type="#_x0000_t202" style="position:absolute;margin-left:244.35pt;margin-top:15.15pt;width:204pt;height:66pt;z-index:251664384">
            <v:textbox inset="5.85pt,.7pt,5.85pt,.7pt">
              <w:txbxContent>
                <w:p w14:paraId="29FFB317" w14:textId="77777777" w:rsidR="002A0C59" w:rsidRPr="002A0C59" w:rsidRDefault="002A0C59" w:rsidP="002A0C59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通所介護</w:t>
                  </w:r>
                  <w:r w:rsidR="001E6EAB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、</w:t>
                  </w: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地域密着型通所介護</w:t>
                  </w:r>
                </w:p>
                <w:p w14:paraId="5186311A" w14:textId="77777777" w:rsidR="002A0C59" w:rsidRPr="002A0C59" w:rsidRDefault="001E6EAB" w:rsidP="002A0C59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（介護予防）</w:t>
                  </w:r>
                  <w:r w:rsidR="002A0C59"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認知症対応型通所介護</w:t>
                  </w:r>
                </w:p>
                <w:p w14:paraId="241691AE" w14:textId="77777777" w:rsidR="009839A8" w:rsidRPr="002A0C59" w:rsidRDefault="002A0C59" w:rsidP="002A0C59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予防通所介護相当サービス</w:t>
                  </w:r>
                </w:p>
                <w:p w14:paraId="10DF94E2" w14:textId="77777777" w:rsidR="009839A8" w:rsidRPr="002A0C59" w:rsidRDefault="009839A8" w:rsidP="002A0C59">
                  <w:pPr>
                    <w:spacing w:line="240" w:lineRule="exact"/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短期入所生活介護（ショートステイ）</w:t>
                  </w:r>
                </w:p>
                <w:p w14:paraId="6C5F5F51" w14:textId="77777777" w:rsidR="009839A8" w:rsidRPr="002A0C59" w:rsidRDefault="009839A8" w:rsidP="002A0C59">
                  <w:pPr>
                    <w:spacing w:line="240" w:lineRule="exact"/>
                    <w:rPr>
                      <w:color w:val="FF0000"/>
                    </w:rPr>
                  </w:pPr>
                  <w:r w:rsidRPr="002A0C59">
                    <w:rPr>
                      <w:rFonts w:ascii="BIZ UDPゴシック" w:eastAsia="BIZ UDPゴシック" w:hAnsi="BIZ UDPゴシック" w:hint="eastAsia"/>
                      <w:color w:val="FF0000"/>
                      <w:sz w:val="20"/>
                      <w:szCs w:val="20"/>
                    </w:rPr>
                    <w:t>の事業者は下の段も〇をしてください。</w:t>
                  </w:r>
                </w:p>
              </w:txbxContent>
            </v:textbox>
          </v:shape>
        </w:pict>
      </w:r>
    </w:p>
    <w:p w14:paraId="518AD906" w14:textId="77777777" w:rsidR="008059FD" w:rsidRPr="00375B3A" w:rsidRDefault="008059FD" w:rsidP="008059FD">
      <w:pPr>
        <w:pStyle w:val="a8"/>
        <w:jc w:val="left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２　変更事項</w:t>
      </w:r>
    </w:p>
    <w:p w14:paraId="56B4ADE5" w14:textId="77777777" w:rsidR="008059FD" w:rsidRPr="00375B3A" w:rsidRDefault="008059FD" w:rsidP="008059FD">
      <w:pPr>
        <w:pStyle w:val="a8"/>
        <w:jc w:val="left"/>
        <w:rPr>
          <w:rFonts w:ascii="BIZ UDゴシック" w:eastAsia="BIZ UDゴシック" w:hAnsi="BIZ UDゴシック"/>
        </w:rPr>
      </w:pPr>
    </w:p>
    <w:p w14:paraId="6C80078D" w14:textId="77777777" w:rsidR="008059FD" w:rsidRPr="00375B3A" w:rsidRDefault="008059FD" w:rsidP="008059FD">
      <w:pPr>
        <w:ind w:left="252" w:hangingChars="100" w:hanging="252"/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３　変更事項の変更前後の比較</w:t>
      </w:r>
    </w:p>
    <w:p w14:paraId="06AE9281" w14:textId="77777777" w:rsidR="008059FD" w:rsidRPr="00375B3A" w:rsidRDefault="007F7DDA" w:rsidP="008059FD">
      <w:pPr>
        <w:ind w:left="252" w:hangingChars="100" w:hanging="252"/>
        <w:rPr>
          <w:rFonts w:ascii="BIZ UDゴシック" w:eastAsia="BIZ UDゴシック" w:hAnsi="BIZ UDゴシック"/>
        </w:rPr>
      </w:pPr>
      <w:r>
        <w:rPr>
          <w:noProof/>
        </w:rPr>
        <w:pict w14:anchorId="0A8E485D">
          <v:shape id="テキスト ボックス 7" o:spid="_x0000_s1095" type="#_x0000_t202" style="position:absolute;left:0;text-align:left;margin-left:235.35pt;margin-top:6.95pt;width:156.35pt;height:4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cI/AEAALcDAAAOAAAAZHJzL2Uyb0RvYy54bWysU8GO0zAQvSPxD5bvNG3ZXXaruivYVbkg&#10;FmnhA1zHbiw5HmO7TcqxkRAfsb+AOPM9+RHGTtuF5YbIwcnMeN7MezOZX7e1IVvpgwbL6GQ0pkRa&#10;AaW2a0Y/fVy+uKQkRG5LbsBKRncy0OvF82fzxs3kFCowpfQEQWyYNY7RKkY3K4ogKlnzMAInLQYV&#10;+JpHNP26KD1vEL02xXQ8viga8KXzIGQI6L0dgnSR8ZWSIt4pFWQkhlHsLebT53OVzmIx57O1567S&#10;4tAG/4cuaq4tFj1B3fLIycbrv6BqLTwEUHEkoC5AKS1k5oBsJuMnbO4r7mTmguIEd5Ip/D9Y8X77&#10;wRNdMoqDsrzGEfXd137/vd//7LtvpO8e+q7r9z/QJq+SXI0LM8y6d5gX2zfQ4tiP/oDOpEKrfJ3e&#10;yI9gHIXfncSWbSQCnZdnVxcvJ5QIDJ2fX02mGb14THY+xLcSapI+GPU4yywx374LERvBq8crqVYA&#10;o8ulNiYbu3BjPNlyHDtuSwkNJYaHiE5Gl/lJPSPEH2nGpmQLCWYIDx6ZN+lQNgkwEE1fsV21Wb+z&#10;owgrKHeoDf4U8Q4PZaBhVBjtKKnAf3nqa3D5GA2fN9xLSnw0NzDsKrcC7zM6sA7u9SZiY5l5KjyU&#10;QQ7JwO3IbA6bnNbvdzvfevzfFr8AAAD//wMAUEsDBBQABgAIAAAAIQD5lx1C4QAAAAoBAAAPAAAA&#10;ZHJzL2Rvd25yZXYueG1sTI9BS8NAEIXvgv9hGcGL2E03tIaYTVFBUKFg0168bbNjEs3Ohuy2jf/e&#10;6UlPM8N7vPlesZpcL444hs6ThvksAYFUe9tRo2G3fb7NQIRoyJreE2r4wQCr8vKiMLn1J9rgsYqN&#10;4BAKudHQxjjkUoa6RWfCzA9IrH360ZnI59hIO5oTh7teqiRZSmc64g+tGfCpxfq7OjgN2528+Xqp&#10;Nq9plq3fbHj/eFx3g9bXV9PDPYiIU/wzwxmf0aFkpr0/kA2i16CUYifP9I47nQ2LJS97DalazEGW&#10;hfxfofwFAAD//wMAUEsBAi0AFAAGAAgAAAAhALaDOJL+AAAA4QEAABMAAAAAAAAAAAAAAAAAAAAA&#10;AFtDb250ZW50X1R5cGVzXS54bWxQSwECLQAUAAYACAAAACEAOP0h/9YAAACUAQAACwAAAAAAAAAA&#10;AAAAAAAvAQAAX3JlbHMvLnJlbHNQSwECLQAUAAYACAAAACEAfYh3CPwBAAC3AwAADgAAAAAAAAAA&#10;AAAAAAAuAgAAZHJzL2Uyb0RvYy54bWxQSwECLQAUAAYACAAAACEA+ZcdQuEAAAAKAQAADwAAAAAA&#10;AAAAAAAAAABWBAAAZHJzL2Rvd25yZXYueG1sUEsFBgAAAAAEAAQA8wAAAGQFAAAAAA==&#10;" fillcolor="window" stroked="f">
            <v:textbox>
              <w:txbxContent>
                <w:p w14:paraId="0C0AC7DE" w14:textId="77777777" w:rsidR="00292E64" w:rsidRPr="00FA7D16" w:rsidRDefault="00FA7D16" w:rsidP="00292E64">
                  <w:pPr>
                    <w:pStyle w:val="Web"/>
                    <w:spacing w:before="0" w:beforeAutospacing="0" w:after="0" w:afterAutospacing="0" w:line="320" w:lineRule="exact"/>
                    <w:ind w:right="494"/>
                    <w:rPr>
                      <w:rFonts w:ascii="BIZ UDPゴシック" w:eastAsia="BIZ UDPゴシック" w:hAnsi="BIZ UDPゴシック" w:cs="+mn-cs"/>
                      <w:b/>
                      <w:bCs/>
                      <w:color w:val="215968"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cs="+mn-cs" w:hint="eastAsia"/>
                      <w:b/>
                      <w:bCs/>
                      <w:color w:val="215968"/>
                      <w:sz w:val="28"/>
                      <w:szCs w:val="28"/>
                    </w:rPr>
                    <w:t>別添</w:t>
                  </w:r>
                  <w:r w:rsidR="001E6EAB">
                    <w:rPr>
                      <w:rFonts w:ascii="BIZ UDPゴシック" w:eastAsia="BIZ UDPゴシック" w:hAnsi="BIZ UDPゴシック" w:cs="+mn-cs" w:hint="eastAsia"/>
                      <w:b/>
                      <w:bCs/>
                      <w:color w:val="215968"/>
                      <w:sz w:val="28"/>
                      <w:szCs w:val="28"/>
                    </w:rPr>
                    <w:t>の</w:t>
                  </w:r>
                  <w:r>
                    <w:rPr>
                      <w:rFonts w:ascii="BIZ UDPゴシック" w:eastAsia="BIZ UDPゴシック" w:hAnsi="BIZ UDPゴシック" w:cs="+mn-cs" w:hint="eastAsia"/>
                      <w:b/>
                      <w:bCs/>
                      <w:color w:val="215968"/>
                      <w:sz w:val="28"/>
                      <w:szCs w:val="28"/>
                    </w:rPr>
                    <w:t>変更届出書の</w:t>
                  </w:r>
                  <w:r w:rsidR="001E6EAB">
                    <w:rPr>
                      <w:rFonts w:ascii="BIZ UDPゴシック" w:eastAsia="BIZ UDPゴシック" w:hAnsi="BIZ UDPゴシック" w:cs="+mn-cs" w:hint="eastAsia"/>
                      <w:b/>
                      <w:bCs/>
                      <w:color w:val="215968"/>
                      <w:sz w:val="28"/>
                      <w:szCs w:val="28"/>
                    </w:rPr>
                    <w:t>とお</w:t>
                  </w:r>
                  <w:r w:rsidR="001A6F23">
                    <w:rPr>
                      <w:rFonts w:ascii="BIZ UDPゴシック" w:eastAsia="BIZ UDPゴシック" w:hAnsi="BIZ UDPゴシック" w:cs="+mn-cs" w:hint="eastAsia"/>
                      <w:b/>
                      <w:bCs/>
                      <w:color w:val="215968"/>
                      <w:sz w:val="28"/>
                      <w:szCs w:val="28"/>
                    </w:rPr>
                    <w:t>り</w:t>
                  </w:r>
                </w:p>
              </w:txbxContent>
            </v:textbox>
          </v:shape>
        </w:pict>
      </w:r>
      <w:r w:rsidR="008059FD" w:rsidRPr="00375B3A">
        <w:rPr>
          <w:rFonts w:ascii="BIZ UDゴシック" w:eastAsia="BIZ UDゴシック" w:hAnsi="BIZ UDゴシック" w:hint="eastAsia"/>
        </w:rPr>
        <w:t xml:space="preserve">　⑴　変更前</w:t>
      </w:r>
    </w:p>
    <w:p w14:paraId="72371017" w14:textId="77777777" w:rsidR="008059FD" w:rsidRPr="00375B3A" w:rsidRDefault="008059FD" w:rsidP="008059FD">
      <w:pPr>
        <w:ind w:left="252" w:hangingChars="100" w:hanging="252"/>
        <w:rPr>
          <w:rFonts w:ascii="BIZ UDゴシック" w:eastAsia="BIZ UDゴシック" w:hAnsi="BIZ UDゴシック"/>
        </w:rPr>
      </w:pPr>
    </w:p>
    <w:p w14:paraId="45712928" w14:textId="77777777" w:rsidR="008059FD" w:rsidRPr="00375B3A" w:rsidRDefault="00FA7D16" w:rsidP="008059FD">
      <w:pPr>
        <w:ind w:left="252" w:hangingChars="100" w:hanging="25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0F7ADA1A">
          <v:shape id="_x0000_s1102" type="#_x0000_t202" style="position:absolute;left:0;text-align:left;margin-left:245.1pt;margin-top:12.65pt;width:143.25pt;height:58.5pt;z-index:251662336">
            <v:textbox inset="5.85pt,.7pt,5.85pt,.7pt">
              <w:txbxContent>
                <w:p w14:paraId="2FC5167F" w14:textId="77777777" w:rsidR="001E6EAB" w:rsidRDefault="00ED2760" w:rsidP="001E6EAB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1E6EAB">
                    <w:rPr>
                      <w:rFonts w:ascii="BIZ UDPゴシック" w:eastAsia="BIZ UDPゴシック" w:hAnsi="BIZ UDPゴシック" w:hint="eastAsia"/>
                      <w:color w:val="FF0000"/>
                    </w:rPr>
                    <w:t>カッコでくくり</w:t>
                  </w:r>
                </w:p>
                <w:p w14:paraId="36FCD8DC" w14:textId="77777777" w:rsidR="00FA7D16" w:rsidRPr="00FA7D16" w:rsidRDefault="00FA7D16" w:rsidP="00FA7D16">
                  <w:pPr>
                    <w:spacing w:line="240" w:lineRule="exact"/>
                    <w:rPr>
                      <w:rFonts w:ascii="BIZ UDPゴシック" w:eastAsia="BIZ UDPゴシック" w:hAnsi="BIZ UDPゴシック"/>
                      <w:b/>
                      <w:bCs/>
                      <w:color w:val="FF000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0000"/>
                    </w:rPr>
                    <w:t>「</w:t>
                  </w:r>
                  <w:r w:rsidRPr="00FA7D16">
                    <w:rPr>
                      <w:rFonts w:ascii="BIZ UDPゴシック" w:eastAsia="BIZ UDPゴシック" w:hAnsi="BIZ UDPゴシック" w:hint="eastAsia"/>
                      <w:b/>
                      <w:bCs/>
                      <w:color w:val="FF0000"/>
                    </w:rPr>
                    <w:t>別添の変更届出書のとおり</w:t>
                  </w:r>
                </w:p>
                <w:p w14:paraId="1D1837C8" w14:textId="77777777" w:rsidR="00ED2760" w:rsidRPr="001E6EAB" w:rsidRDefault="00ED2760" w:rsidP="001E6EAB">
                  <w:pPr>
                    <w:spacing w:line="240" w:lineRule="exact"/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1E6EAB">
                    <w:rPr>
                      <w:rFonts w:ascii="BIZ UDPゴシック" w:eastAsia="BIZ UDPゴシック" w:hAnsi="BIZ UDPゴシック" w:hint="eastAsia"/>
                      <w:color w:val="FF0000"/>
                    </w:rPr>
                    <w:t>」と記載して下さい。</w:t>
                  </w:r>
                </w:p>
              </w:txbxContent>
            </v:textbox>
          </v:shape>
        </w:pict>
      </w:r>
      <w:r w:rsidR="008059FD" w:rsidRPr="00375B3A">
        <w:rPr>
          <w:rFonts w:ascii="BIZ UDゴシック" w:eastAsia="BIZ UDゴシック" w:hAnsi="BIZ UDゴシック" w:hint="eastAsia"/>
        </w:rPr>
        <w:t xml:space="preserve">　⑵　変更後</w:t>
      </w:r>
    </w:p>
    <w:p w14:paraId="2144C577" w14:textId="77777777" w:rsidR="008059FD" w:rsidRPr="00375B3A" w:rsidRDefault="008059FD" w:rsidP="008059FD">
      <w:pPr>
        <w:ind w:left="252" w:hangingChars="100" w:hanging="252"/>
        <w:rPr>
          <w:rFonts w:ascii="BIZ UDゴシック" w:eastAsia="BIZ UDゴシック" w:hAnsi="BIZ UDゴシック"/>
        </w:rPr>
      </w:pPr>
    </w:p>
    <w:p w14:paraId="66582937" w14:textId="77777777" w:rsidR="008059FD" w:rsidRPr="00375B3A" w:rsidRDefault="008059FD" w:rsidP="008059FD">
      <w:pPr>
        <w:rPr>
          <w:rFonts w:ascii="BIZ UDゴシック" w:eastAsia="BIZ UDゴシック" w:hAnsi="BIZ UDゴシック"/>
        </w:rPr>
      </w:pPr>
      <w:r w:rsidRPr="00375B3A">
        <w:rPr>
          <w:rFonts w:ascii="BIZ UDゴシック" w:eastAsia="BIZ UDゴシック" w:hAnsi="BIZ UDゴシック" w:hint="eastAsia"/>
        </w:rPr>
        <w:t>４　変更の理由</w:t>
      </w:r>
    </w:p>
    <w:p w14:paraId="5F320BA7" w14:textId="77777777" w:rsidR="008059FD" w:rsidRPr="00375B3A" w:rsidRDefault="008059FD" w:rsidP="008059FD">
      <w:pPr>
        <w:rPr>
          <w:rFonts w:ascii="BIZ UDゴシック" w:eastAsia="BIZ UDゴシック" w:hAnsi="BIZ UDゴシック"/>
        </w:rPr>
      </w:pPr>
    </w:p>
    <w:p w14:paraId="1DF5FC5B" w14:textId="77777777" w:rsidR="008059FD" w:rsidRPr="00375B3A" w:rsidRDefault="008059FD" w:rsidP="008059FD">
      <w:pPr>
        <w:rPr>
          <w:rFonts w:ascii="BIZ UDゴシック" w:eastAsia="BIZ UDゴシック" w:hAnsi="BIZ UDゴシック" w:hint="eastAsia"/>
        </w:rPr>
      </w:pPr>
      <w:r w:rsidRPr="00375B3A">
        <w:rPr>
          <w:rFonts w:ascii="BIZ UDゴシック" w:eastAsia="BIZ UDゴシック" w:hAnsi="BIZ UDゴシック" w:hint="eastAsia"/>
        </w:rPr>
        <w:t>５　変更の年月日</w:t>
      </w:r>
    </w:p>
    <w:p w14:paraId="00DEFE1D" w14:textId="77777777" w:rsidR="00E55BCE" w:rsidRPr="008059FD" w:rsidRDefault="00E55BCE" w:rsidP="005D58EE">
      <w:pPr>
        <w:rPr>
          <w:rFonts w:ascii="BIZ UDゴシック" w:eastAsia="BIZ UDゴシック" w:hAnsi="BIZ UDゴシック" w:hint="eastAsia"/>
        </w:rPr>
      </w:pPr>
    </w:p>
    <w:sectPr w:rsidR="00E55BCE" w:rsidRPr="008059FD" w:rsidSect="005D58EE">
      <w:pgSz w:w="11906" w:h="16838" w:code="9"/>
      <w:pgMar w:top="1418" w:right="1418" w:bottom="1134" w:left="1418" w:header="851" w:footer="794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4093" w14:textId="77777777" w:rsidR="00A83548" w:rsidRDefault="00A83548" w:rsidP="000855B7">
      <w:r>
        <w:separator/>
      </w:r>
    </w:p>
  </w:endnote>
  <w:endnote w:type="continuationSeparator" w:id="0">
    <w:p w14:paraId="2D502070" w14:textId="77777777" w:rsidR="00A83548" w:rsidRDefault="00A83548" w:rsidP="0008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81D4" w14:textId="77777777" w:rsidR="00A83548" w:rsidRDefault="00A83548" w:rsidP="000855B7">
      <w:r>
        <w:separator/>
      </w:r>
    </w:p>
  </w:footnote>
  <w:footnote w:type="continuationSeparator" w:id="0">
    <w:p w14:paraId="1DA5A855" w14:textId="77777777" w:rsidR="00A83548" w:rsidRDefault="00A83548" w:rsidP="0008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2777F"/>
    <w:multiLevelType w:val="hybridMultilevel"/>
    <w:tmpl w:val="618E2326"/>
    <w:lvl w:ilvl="0" w:tplc="4A9E03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7504709">
    <w:abstractNumId w:val="0"/>
  </w:num>
  <w:num w:numId="2" w16cid:durableId="79509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doNotTrackMoves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5B7"/>
    <w:rsid w:val="00000C94"/>
    <w:rsid w:val="00002DBA"/>
    <w:rsid w:val="00007276"/>
    <w:rsid w:val="00020296"/>
    <w:rsid w:val="000327E1"/>
    <w:rsid w:val="000357B6"/>
    <w:rsid w:val="00035F5E"/>
    <w:rsid w:val="00037311"/>
    <w:rsid w:val="00045718"/>
    <w:rsid w:val="0004742F"/>
    <w:rsid w:val="0005216F"/>
    <w:rsid w:val="0006161A"/>
    <w:rsid w:val="0006474F"/>
    <w:rsid w:val="00076B65"/>
    <w:rsid w:val="00080EF2"/>
    <w:rsid w:val="000845B7"/>
    <w:rsid w:val="000855B7"/>
    <w:rsid w:val="00086CA4"/>
    <w:rsid w:val="000948FB"/>
    <w:rsid w:val="000A63DC"/>
    <w:rsid w:val="000B0253"/>
    <w:rsid w:val="000B0773"/>
    <w:rsid w:val="000C2636"/>
    <w:rsid w:val="000C6A43"/>
    <w:rsid w:val="000D01E5"/>
    <w:rsid w:val="000D24E1"/>
    <w:rsid w:val="000E55A5"/>
    <w:rsid w:val="000F4FA6"/>
    <w:rsid w:val="000F55ED"/>
    <w:rsid w:val="000F6893"/>
    <w:rsid w:val="0010138D"/>
    <w:rsid w:val="00116B9E"/>
    <w:rsid w:val="00122812"/>
    <w:rsid w:val="00126A3A"/>
    <w:rsid w:val="00141D45"/>
    <w:rsid w:val="00141F97"/>
    <w:rsid w:val="00142514"/>
    <w:rsid w:val="00146488"/>
    <w:rsid w:val="00147B04"/>
    <w:rsid w:val="00150862"/>
    <w:rsid w:val="0015139C"/>
    <w:rsid w:val="00151B88"/>
    <w:rsid w:val="001651E7"/>
    <w:rsid w:val="00170641"/>
    <w:rsid w:val="00183146"/>
    <w:rsid w:val="00187301"/>
    <w:rsid w:val="001925E5"/>
    <w:rsid w:val="00195817"/>
    <w:rsid w:val="001A574C"/>
    <w:rsid w:val="001A6F23"/>
    <w:rsid w:val="001A7043"/>
    <w:rsid w:val="001B0809"/>
    <w:rsid w:val="001B6BA7"/>
    <w:rsid w:val="001C63A0"/>
    <w:rsid w:val="001D1C19"/>
    <w:rsid w:val="001D32C2"/>
    <w:rsid w:val="001E6E57"/>
    <w:rsid w:val="001E6EAB"/>
    <w:rsid w:val="001F047B"/>
    <w:rsid w:val="001F3FEE"/>
    <w:rsid w:val="00224222"/>
    <w:rsid w:val="00226106"/>
    <w:rsid w:val="00232DEF"/>
    <w:rsid w:val="0024797B"/>
    <w:rsid w:val="00280947"/>
    <w:rsid w:val="00292DA6"/>
    <w:rsid w:val="00292E64"/>
    <w:rsid w:val="002A0C59"/>
    <w:rsid w:val="002A1DE0"/>
    <w:rsid w:val="002B16C1"/>
    <w:rsid w:val="002B27A6"/>
    <w:rsid w:val="002B4068"/>
    <w:rsid w:val="002D59F1"/>
    <w:rsid w:val="002E699B"/>
    <w:rsid w:val="00307C6A"/>
    <w:rsid w:val="003249EB"/>
    <w:rsid w:val="00334460"/>
    <w:rsid w:val="00360E3E"/>
    <w:rsid w:val="00361387"/>
    <w:rsid w:val="00363DCD"/>
    <w:rsid w:val="00375B3A"/>
    <w:rsid w:val="00382CFC"/>
    <w:rsid w:val="003B1842"/>
    <w:rsid w:val="003B2BCB"/>
    <w:rsid w:val="003C0667"/>
    <w:rsid w:val="003C1751"/>
    <w:rsid w:val="003D7FC2"/>
    <w:rsid w:val="003E3BD1"/>
    <w:rsid w:val="003F37E7"/>
    <w:rsid w:val="004031EA"/>
    <w:rsid w:val="004037BB"/>
    <w:rsid w:val="00403C64"/>
    <w:rsid w:val="00412C62"/>
    <w:rsid w:val="0041399A"/>
    <w:rsid w:val="00415348"/>
    <w:rsid w:val="004313F4"/>
    <w:rsid w:val="00444161"/>
    <w:rsid w:val="00450E73"/>
    <w:rsid w:val="00451215"/>
    <w:rsid w:val="00451DC3"/>
    <w:rsid w:val="00452512"/>
    <w:rsid w:val="00452B61"/>
    <w:rsid w:val="0045313A"/>
    <w:rsid w:val="004622B0"/>
    <w:rsid w:val="004814A0"/>
    <w:rsid w:val="004863B4"/>
    <w:rsid w:val="00487853"/>
    <w:rsid w:val="00494EF0"/>
    <w:rsid w:val="00496E3E"/>
    <w:rsid w:val="004A081D"/>
    <w:rsid w:val="004A4B0A"/>
    <w:rsid w:val="004A7023"/>
    <w:rsid w:val="004A7193"/>
    <w:rsid w:val="004B1338"/>
    <w:rsid w:val="004C6CCC"/>
    <w:rsid w:val="004C752A"/>
    <w:rsid w:val="004C7D7A"/>
    <w:rsid w:val="004D289C"/>
    <w:rsid w:val="004D3AC9"/>
    <w:rsid w:val="004E5956"/>
    <w:rsid w:val="00505555"/>
    <w:rsid w:val="00524DAA"/>
    <w:rsid w:val="005252C1"/>
    <w:rsid w:val="00525C78"/>
    <w:rsid w:val="005274C0"/>
    <w:rsid w:val="00530D19"/>
    <w:rsid w:val="005455FE"/>
    <w:rsid w:val="0055113B"/>
    <w:rsid w:val="0055390F"/>
    <w:rsid w:val="00573889"/>
    <w:rsid w:val="005819D5"/>
    <w:rsid w:val="00583B12"/>
    <w:rsid w:val="0058428E"/>
    <w:rsid w:val="0058738B"/>
    <w:rsid w:val="005A3B53"/>
    <w:rsid w:val="005A4E4C"/>
    <w:rsid w:val="005B06FF"/>
    <w:rsid w:val="005B4842"/>
    <w:rsid w:val="005C2947"/>
    <w:rsid w:val="005C29A3"/>
    <w:rsid w:val="005C6FC2"/>
    <w:rsid w:val="005D4A6C"/>
    <w:rsid w:val="005D58EE"/>
    <w:rsid w:val="005E3862"/>
    <w:rsid w:val="005E6E1F"/>
    <w:rsid w:val="005F17F6"/>
    <w:rsid w:val="006149A9"/>
    <w:rsid w:val="00615FF1"/>
    <w:rsid w:val="00621278"/>
    <w:rsid w:val="00622104"/>
    <w:rsid w:val="0063536E"/>
    <w:rsid w:val="006361F1"/>
    <w:rsid w:val="00644A92"/>
    <w:rsid w:val="00654396"/>
    <w:rsid w:val="00657C26"/>
    <w:rsid w:val="006767EC"/>
    <w:rsid w:val="0068591A"/>
    <w:rsid w:val="00697935"/>
    <w:rsid w:val="006B0FF7"/>
    <w:rsid w:val="006C6AC7"/>
    <w:rsid w:val="006E4D17"/>
    <w:rsid w:val="006F308D"/>
    <w:rsid w:val="006F773A"/>
    <w:rsid w:val="007133C3"/>
    <w:rsid w:val="00720281"/>
    <w:rsid w:val="00735B40"/>
    <w:rsid w:val="00745E43"/>
    <w:rsid w:val="007470FC"/>
    <w:rsid w:val="007472A0"/>
    <w:rsid w:val="0076773C"/>
    <w:rsid w:val="00775E08"/>
    <w:rsid w:val="00776F8F"/>
    <w:rsid w:val="00777A1E"/>
    <w:rsid w:val="007B3652"/>
    <w:rsid w:val="007B51B2"/>
    <w:rsid w:val="007B53E6"/>
    <w:rsid w:val="007D31FB"/>
    <w:rsid w:val="007D4445"/>
    <w:rsid w:val="007D4B4E"/>
    <w:rsid w:val="007F0ECB"/>
    <w:rsid w:val="007F4268"/>
    <w:rsid w:val="007F7DDA"/>
    <w:rsid w:val="008059FD"/>
    <w:rsid w:val="008143EB"/>
    <w:rsid w:val="00815696"/>
    <w:rsid w:val="0081773D"/>
    <w:rsid w:val="008234D0"/>
    <w:rsid w:val="008248A5"/>
    <w:rsid w:val="00835C26"/>
    <w:rsid w:val="00837396"/>
    <w:rsid w:val="00846CB9"/>
    <w:rsid w:val="00852FDA"/>
    <w:rsid w:val="00854551"/>
    <w:rsid w:val="00881138"/>
    <w:rsid w:val="00884951"/>
    <w:rsid w:val="0088672D"/>
    <w:rsid w:val="008909B7"/>
    <w:rsid w:val="00892456"/>
    <w:rsid w:val="008A4190"/>
    <w:rsid w:val="008B309A"/>
    <w:rsid w:val="008C301D"/>
    <w:rsid w:val="008C6443"/>
    <w:rsid w:val="008C7196"/>
    <w:rsid w:val="008D0D2E"/>
    <w:rsid w:val="008F7E45"/>
    <w:rsid w:val="008F7F5E"/>
    <w:rsid w:val="009032C6"/>
    <w:rsid w:val="0091019F"/>
    <w:rsid w:val="00922BE5"/>
    <w:rsid w:val="00935BEC"/>
    <w:rsid w:val="00940771"/>
    <w:rsid w:val="0095602A"/>
    <w:rsid w:val="009603EE"/>
    <w:rsid w:val="009632AB"/>
    <w:rsid w:val="00967768"/>
    <w:rsid w:val="00970921"/>
    <w:rsid w:val="00970D6F"/>
    <w:rsid w:val="00971C5C"/>
    <w:rsid w:val="00975634"/>
    <w:rsid w:val="00977679"/>
    <w:rsid w:val="009839A8"/>
    <w:rsid w:val="0098783A"/>
    <w:rsid w:val="009907B3"/>
    <w:rsid w:val="00994B29"/>
    <w:rsid w:val="009A1F3B"/>
    <w:rsid w:val="009A5FB3"/>
    <w:rsid w:val="009A74BB"/>
    <w:rsid w:val="009C3100"/>
    <w:rsid w:val="009F162B"/>
    <w:rsid w:val="009F629A"/>
    <w:rsid w:val="00A145FB"/>
    <w:rsid w:val="00A14F5F"/>
    <w:rsid w:val="00A26784"/>
    <w:rsid w:val="00A26A9C"/>
    <w:rsid w:val="00A43151"/>
    <w:rsid w:val="00A45EE2"/>
    <w:rsid w:val="00A51CC8"/>
    <w:rsid w:val="00A52760"/>
    <w:rsid w:val="00A540D0"/>
    <w:rsid w:val="00A83548"/>
    <w:rsid w:val="00A8405A"/>
    <w:rsid w:val="00A96639"/>
    <w:rsid w:val="00AA28BF"/>
    <w:rsid w:val="00AA2DE8"/>
    <w:rsid w:val="00AB4B51"/>
    <w:rsid w:val="00AC0B35"/>
    <w:rsid w:val="00AC6EF5"/>
    <w:rsid w:val="00AD5059"/>
    <w:rsid w:val="00AD7F0B"/>
    <w:rsid w:val="00AE3C88"/>
    <w:rsid w:val="00AF729A"/>
    <w:rsid w:val="00B12847"/>
    <w:rsid w:val="00B1552A"/>
    <w:rsid w:val="00B2687C"/>
    <w:rsid w:val="00B37173"/>
    <w:rsid w:val="00B46A95"/>
    <w:rsid w:val="00B5495E"/>
    <w:rsid w:val="00B55D16"/>
    <w:rsid w:val="00B6717B"/>
    <w:rsid w:val="00B716B9"/>
    <w:rsid w:val="00B76498"/>
    <w:rsid w:val="00B76C24"/>
    <w:rsid w:val="00B825D3"/>
    <w:rsid w:val="00B95142"/>
    <w:rsid w:val="00BA1FBA"/>
    <w:rsid w:val="00BA3B8D"/>
    <w:rsid w:val="00BB072B"/>
    <w:rsid w:val="00BB098F"/>
    <w:rsid w:val="00BB369D"/>
    <w:rsid w:val="00BC0F89"/>
    <w:rsid w:val="00BC13EB"/>
    <w:rsid w:val="00BC2360"/>
    <w:rsid w:val="00BD0BA2"/>
    <w:rsid w:val="00BF7DC6"/>
    <w:rsid w:val="00C04F19"/>
    <w:rsid w:val="00C2187C"/>
    <w:rsid w:val="00C232E6"/>
    <w:rsid w:val="00C26402"/>
    <w:rsid w:val="00C27E14"/>
    <w:rsid w:val="00C33C85"/>
    <w:rsid w:val="00C35884"/>
    <w:rsid w:val="00C376FD"/>
    <w:rsid w:val="00C477E6"/>
    <w:rsid w:val="00C53447"/>
    <w:rsid w:val="00C537B8"/>
    <w:rsid w:val="00C56904"/>
    <w:rsid w:val="00C66196"/>
    <w:rsid w:val="00C66576"/>
    <w:rsid w:val="00C86E95"/>
    <w:rsid w:val="00C90912"/>
    <w:rsid w:val="00CB2060"/>
    <w:rsid w:val="00CC2B6F"/>
    <w:rsid w:val="00CC5A43"/>
    <w:rsid w:val="00CC7B20"/>
    <w:rsid w:val="00CE47F2"/>
    <w:rsid w:val="00CF3EDF"/>
    <w:rsid w:val="00CF4346"/>
    <w:rsid w:val="00D05154"/>
    <w:rsid w:val="00D117FB"/>
    <w:rsid w:val="00D16A92"/>
    <w:rsid w:val="00D16B61"/>
    <w:rsid w:val="00D2743E"/>
    <w:rsid w:val="00D30843"/>
    <w:rsid w:val="00D539CE"/>
    <w:rsid w:val="00D77B0C"/>
    <w:rsid w:val="00D8711D"/>
    <w:rsid w:val="00D87CD4"/>
    <w:rsid w:val="00D91FFC"/>
    <w:rsid w:val="00DB4E4B"/>
    <w:rsid w:val="00DB6613"/>
    <w:rsid w:val="00DB7CE3"/>
    <w:rsid w:val="00DC3D7B"/>
    <w:rsid w:val="00DC7E15"/>
    <w:rsid w:val="00DE1436"/>
    <w:rsid w:val="00DF21D8"/>
    <w:rsid w:val="00DF2C8D"/>
    <w:rsid w:val="00DF3AB9"/>
    <w:rsid w:val="00E00BE8"/>
    <w:rsid w:val="00E03ED1"/>
    <w:rsid w:val="00E03F8F"/>
    <w:rsid w:val="00E04133"/>
    <w:rsid w:val="00E201E9"/>
    <w:rsid w:val="00E31A20"/>
    <w:rsid w:val="00E34A8F"/>
    <w:rsid w:val="00E40FA3"/>
    <w:rsid w:val="00E41C3A"/>
    <w:rsid w:val="00E55BCE"/>
    <w:rsid w:val="00E61BC0"/>
    <w:rsid w:val="00E623F7"/>
    <w:rsid w:val="00E87DC4"/>
    <w:rsid w:val="00E95C3A"/>
    <w:rsid w:val="00E96287"/>
    <w:rsid w:val="00EB07AA"/>
    <w:rsid w:val="00EB14C6"/>
    <w:rsid w:val="00ED2760"/>
    <w:rsid w:val="00EE3157"/>
    <w:rsid w:val="00EF7398"/>
    <w:rsid w:val="00F00AEE"/>
    <w:rsid w:val="00F01943"/>
    <w:rsid w:val="00F12A27"/>
    <w:rsid w:val="00F1570B"/>
    <w:rsid w:val="00F24283"/>
    <w:rsid w:val="00F245C6"/>
    <w:rsid w:val="00F24F70"/>
    <w:rsid w:val="00F25257"/>
    <w:rsid w:val="00F335FE"/>
    <w:rsid w:val="00F3483B"/>
    <w:rsid w:val="00F3504F"/>
    <w:rsid w:val="00F50D92"/>
    <w:rsid w:val="00F5196C"/>
    <w:rsid w:val="00F5707D"/>
    <w:rsid w:val="00F60788"/>
    <w:rsid w:val="00F6705A"/>
    <w:rsid w:val="00F675BF"/>
    <w:rsid w:val="00F73649"/>
    <w:rsid w:val="00F73A87"/>
    <w:rsid w:val="00F74883"/>
    <w:rsid w:val="00F81CB8"/>
    <w:rsid w:val="00F840BE"/>
    <w:rsid w:val="00F85386"/>
    <w:rsid w:val="00FA7D16"/>
    <w:rsid w:val="00FB2360"/>
    <w:rsid w:val="00FB4702"/>
    <w:rsid w:val="00FD1C27"/>
    <w:rsid w:val="00FD72E3"/>
    <w:rsid w:val="00FE28E2"/>
    <w:rsid w:val="00FF52E9"/>
    <w:rsid w:val="00FF53B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6"/>
        <o:r id="V:Rule2" type="connector" idref="#_x0000_s1107"/>
      </o:rules>
    </o:shapelayout>
  </w:shapeDefaults>
  <w:decimalSymbol w:val="."/>
  <w:listSeparator w:val=","/>
  <w14:docId w14:val="51EC1356"/>
  <w15:chartTrackingRefBased/>
  <w15:docId w15:val="{5226D447-D274-4DD9-851F-3FF706B8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ind w:rightChars="196" w:right="525"/>
    </w:pPr>
  </w:style>
  <w:style w:type="paragraph" w:styleId="2">
    <w:name w:val="Body Text 2"/>
    <w:basedOn w:val="a"/>
    <w:link w:val="20"/>
    <w:semiHidden/>
    <w:pPr>
      <w:autoSpaceDE w:val="0"/>
      <w:autoSpaceDN w:val="0"/>
      <w:ind w:rightChars="96" w:right="257"/>
    </w:pPr>
  </w:style>
  <w:style w:type="paragraph" w:styleId="3">
    <w:name w:val="Body Text 3"/>
    <w:basedOn w:val="a"/>
    <w:semiHidden/>
    <w:pPr>
      <w:autoSpaceDE w:val="0"/>
      <w:autoSpaceDN w:val="0"/>
      <w:ind w:rightChars="-3" w:right="-8"/>
    </w:pPr>
  </w:style>
  <w:style w:type="paragraph" w:styleId="a4">
    <w:name w:val="Block Text"/>
    <w:basedOn w:val="a"/>
    <w:semiHidden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link w:val="a9"/>
    <w:semiHidden/>
    <w:pPr>
      <w:jc w:val="right"/>
    </w:pPr>
  </w:style>
  <w:style w:type="character" w:styleId="aa">
    <w:name w:val="Hyperlink"/>
    <w:uiPriority w:val="99"/>
    <w:semiHidden/>
    <w:unhideWhenUsed/>
    <w:rsid w:val="00720281"/>
    <w:rPr>
      <w:color w:val="0000FF"/>
      <w:u w:val="single"/>
    </w:rPr>
  </w:style>
  <w:style w:type="paragraph" w:styleId="ab">
    <w:name w:val="No Spacing"/>
    <w:uiPriority w:val="1"/>
    <w:qFormat/>
    <w:rsid w:val="0072028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AC0B35"/>
    <w:rPr>
      <w:sz w:val="18"/>
      <w:szCs w:val="18"/>
    </w:rPr>
  </w:style>
  <w:style w:type="character" w:customStyle="1" w:styleId="p20">
    <w:name w:val="p20"/>
    <w:basedOn w:val="a0"/>
    <w:rsid w:val="00FF75E8"/>
  </w:style>
  <w:style w:type="paragraph" w:customStyle="1" w:styleId="num22">
    <w:name w:val="num22"/>
    <w:basedOn w:val="a"/>
    <w:rsid w:val="00FF75E8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FF75E8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basedOn w:val="a0"/>
    <w:rsid w:val="00FF75E8"/>
  </w:style>
  <w:style w:type="character" w:customStyle="1" w:styleId="num58">
    <w:name w:val="num58"/>
    <w:basedOn w:val="a0"/>
    <w:rsid w:val="00FF75E8"/>
  </w:style>
  <w:style w:type="character" w:customStyle="1" w:styleId="p21">
    <w:name w:val="p21"/>
    <w:basedOn w:val="a0"/>
    <w:rsid w:val="00FF75E8"/>
  </w:style>
  <w:style w:type="character" w:customStyle="1" w:styleId="num59">
    <w:name w:val="num59"/>
    <w:basedOn w:val="a0"/>
    <w:rsid w:val="00FF75E8"/>
  </w:style>
  <w:style w:type="character" w:customStyle="1" w:styleId="p22">
    <w:name w:val="p22"/>
    <w:basedOn w:val="a0"/>
    <w:rsid w:val="00FF75E8"/>
  </w:style>
  <w:style w:type="character" w:customStyle="1" w:styleId="num60">
    <w:name w:val="num60"/>
    <w:basedOn w:val="a0"/>
    <w:rsid w:val="00FF75E8"/>
  </w:style>
  <w:style w:type="character" w:customStyle="1" w:styleId="p23">
    <w:name w:val="p23"/>
    <w:basedOn w:val="a0"/>
    <w:rsid w:val="00FF75E8"/>
  </w:style>
  <w:style w:type="character" w:customStyle="1" w:styleId="num61">
    <w:name w:val="num61"/>
    <w:basedOn w:val="a0"/>
    <w:rsid w:val="00FF75E8"/>
  </w:style>
  <w:style w:type="character" w:customStyle="1" w:styleId="p24">
    <w:name w:val="p24"/>
    <w:basedOn w:val="a0"/>
    <w:rsid w:val="00FF75E8"/>
  </w:style>
  <w:style w:type="table" w:styleId="ad">
    <w:name w:val="Table Grid"/>
    <w:basedOn w:val="a1"/>
    <w:uiPriority w:val="59"/>
    <w:rsid w:val="0003731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 2 (文字)"/>
    <w:link w:val="2"/>
    <w:semiHidden/>
    <w:rsid w:val="005D58EE"/>
    <w:rPr>
      <w:rFonts w:ascii="ＭＳ 明朝"/>
      <w:sz w:val="24"/>
      <w:szCs w:val="24"/>
    </w:rPr>
  </w:style>
  <w:style w:type="character" w:customStyle="1" w:styleId="a9">
    <w:name w:val="結語 (文字)"/>
    <w:link w:val="a8"/>
    <w:semiHidden/>
    <w:rsid w:val="006F773A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2B6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2B61"/>
    <w:rPr>
      <w:rFonts w:ascii="游ゴシック Light" w:eastAsia="游ゴシック Light" w:hAnsi="游ゴシック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2E6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74239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52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77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9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8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48633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2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24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0200%20&#24246;&#21209;&#35506;\&#25991;&#26360;&#20418;\&#35215;&#21063;\&#24179;&#25104;&#65297;&#65301;&#24180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0E767-F862-4574-9C81-3A9A3015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蛭田　直雪</cp:lastModifiedBy>
  <cp:revision>2</cp:revision>
  <cp:lastPrinted>2022-04-20T00:10:00Z</cp:lastPrinted>
  <dcterms:created xsi:type="dcterms:W3CDTF">2025-07-02T00:08:00Z</dcterms:created>
  <dcterms:modified xsi:type="dcterms:W3CDTF">2025-07-02T00:08:00Z</dcterms:modified>
</cp:coreProperties>
</file>