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43" w:rsidRPr="00091243" w:rsidRDefault="00091243" w:rsidP="00091243">
      <w:pPr>
        <w:snapToGrid w:val="0"/>
        <w:rPr>
          <w:rFonts w:hAnsi="ＭＳ 明朝"/>
          <w:snapToGrid w:val="0"/>
        </w:rPr>
      </w:pPr>
      <w:r w:rsidRPr="00091243">
        <w:rPr>
          <w:rFonts w:hAnsi="ＭＳ 明朝" w:hint="eastAsia"/>
          <w:snapToGrid w:val="0"/>
        </w:rPr>
        <w:t>第１号様式（第３条関係）</w:t>
      </w:r>
    </w:p>
    <w:p w:rsidR="00091243" w:rsidRDefault="00091243">
      <w:pPr>
        <w:snapToGrid w:val="0"/>
        <w:spacing w:line="21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工場調書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91243" w:rsidRPr="000A395A" w:rsidRDefault="00091243">
      <w:pPr>
        <w:snapToGrid w:val="0"/>
        <w:spacing w:after="60" w:line="210" w:lineRule="exact"/>
        <w:jc w:val="right"/>
        <w:rPr>
          <w:snapToGrid w:val="0"/>
          <w:sz w:val="18"/>
          <w:szCs w:val="18"/>
          <w:u w:val="single"/>
        </w:rPr>
      </w:pPr>
      <w:r w:rsidRPr="000A395A">
        <w:rPr>
          <w:rFonts w:hint="eastAsia"/>
          <w:snapToGrid w:val="0"/>
          <w:sz w:val="18"/>
          <w:szCs w:val="18"/>
          <w:u w:val="single"/>
        </w:rPr>
        <w:t>※調査　　年　　月　　日　調査員</w:t>
      </w:r>
      <w:r w:rsidR="000A395A" w:rsidRPr="000A395A">
        <w:rPr>
          <w:rFonts w:hint="eastAsia"/>
          <w:snapToGrid w:val="0"/>
          <w:sz w:val="18"/>
          <w:szCs w:val="18"/>
          <w:u w:val="single"/>
        </w:rPr>
        <w:t>氏名</w:t>
      </w:r>
      <w:r w:rsidRPr="000A395A">
        <w:rPr>
          <w:rFonts w:hint="eastAsia"/>
          <w:snapToGrid w:val="0"/>
          <w:sz w:val="18"/>
          <w:szCs w:val="18"/>
          <w:u w:val="single"/>
        </w:rPr>
        <w:t xml:space="preserve">　</w:t>
      </w:r>
      <w:r w:rsidR="000A395A">
        <w:rPr>
          <w:rFonts w:hint="eastAsia"/>
          <w:snapToGrid w:val="0"/>
          <w:sz w:val="18"/>
          <w:szCs w:val="18"/>
          <w:u w:val="single"/>
        </w:rPr>
        <w:t xml:space="preserve">　　</w:t>
      </w:r>
      <w:r w:rsidR="000A395A" w:rsidRPr="000A395A">
        <w:rPr>
          <w:rFonts w:hint="eastAsia"/>
          <w:snapToGrid w:val="0"/>
          <w:sz w:val="18"/>
          <w:szCs w:val="18"/>
          <w:u w:val="single"/>
        </w:rPr>
        <w:t xml:space="preserve">　　</w:t>
      </w:r>
      <w:r w:rsidRPr="000A395A">
        <w:rPr>
          <w:rFonts w:hint="eastAsia"/>
          <w:snapToGrid w:val="0"/>
          <w:vanish/>
          <w:sz w:val="18"/>
          <w:szCs w:val="18"/>
          <w:u w:val="single"/>
        </w:rPr>
        <w:t>印</w:t>
      </w:r>
      <w:r w:rsidRPr="000A395A">
        <w:rPr>
          <w:rFonts w:hint="eastAsia"/>
          <w:snapToGrid w:val="0"/>
          <w:sz w:val="18"/>
          <w:szCs w:val="18"/>
        </w:rPr>
        <w:t xml:space="preserve">　　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4"/>
        <w:gridCol w:w="739"/>
        <w:gridCol w:w="1108"/>
        <w:gridCol w:w="369"/>
        <w:gridCol w:w="369"/>
        <w:gridCol w:w="185"/>
        <w:gridCol w:w="184"/>
        <w:gridCol w:w="372"/>
        <w:gridCol w:w="182"/>
        <w:gridCol w:w="185"/>
        <w:gridCol w:w="372"/>
        <w:gridCol w:w="369"/>
        <w:gridCol w:w="185"/>
        <w:gridCol w:w="369"/>
        <w:gridCol w:w="185"/>
        <w:gridCol w:w="184"/>
        <w:gridCol w:w="185"/>
        <w:gridCol w:w="369"/>
        <w:gridCol w:w="187"/>
        <w:gridCol w:w="182"/>
        <w:gridCol w:w="557"/>
        <w:gridCol w:w="184"/>
        <w:gridCol w:w="370"/>
        <w:gridCol w:w="369"/>
        <w:gridCol w:w="901"/>
      </w:tblGrid>
      <w:tr w:rsidR="00091243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確認及び許可条項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敷地地名地番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工場名及び工場主名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19638C" w:rsidTr="0019638C">
        <w:trPr>
          <w:cantSplit/>
          <w:trHeight w:hRule="exact" w:val="326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vMerge w:val="restart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業種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91243" w:rsidRDefault="00091243">
            <w:pPr>
              <w:snapToGrid w:val="0"/>
              <w:spacing w:line="160" w:lineRule="exact"/>
              <w:ind w:left="75" w:right="75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金属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91243" w:rsidRDefault="00091243">
            <w:pPr>
              <w:snapToGrid w:val="0"/>
              <w:spacing w:line="160" w:lineRule="exact"/>
              <w:ind w:left="75" w:right="75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機械</w:t>
            </w:r>
          </w:p>
        </w:tc>
        <w:tc>
          <w:tcPr>
            <w:tcW w:w="369" w:type="dxa"/>
            <w:gridSpan w:val="2"/>
            <w:vMerge w:val="restart"/>
            <w:textDirection w:val="tbRlV"/>
            <w:vAlign w:val="center"/>
          </w:tcPr>
          <w:p w:rsidR="00091243" w:rsidRDefault="00091243">
            <w:pPr>
              <w:snapToGrid w:val="0"/>
              <w:spacing w:line="160" w:lineRule="exact"/>
              <w:ind w:left="75" w:right="75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化学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ガス</w:t>
            </w:r>
          </w:p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電気</w:t>
            </w:r>
          </w:p>
        </w:tc>
        <w:tc>
          <w:tcPr>
            <w:tcW w:w="557" w:type="dxa"/>
            <w:gridSpan w:val="2"/>
            <w:vMerge w:val="restart"/>
            <w:vAlign w:val="center"/>
          </w:tcPr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窯業</w:t>
            </w:r>
          </w:p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土石</w:t>
            </w:r>
          </w:p>
        </w:tc>
        <w:tc>
          <w:tcPr>
            <w:tcW w:w="369" w:type="dxa"/>
            <w:vMerge w:val="restart"/>
            <w:textDirection w:val="tbRlV"/>
            <w:vAlign w:val="center"/>
          </w:tcPr>
          <w:p w:rsidR="00091243" w:rsidRDefault="00091243">
            <w:pPr>
              <w:snapToGrid w:val="0"/>
              <w:spacing w:line="160" w:lineRule="exact"/>
              <w:ind w:left="75" w:right="75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紡織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製材</w:t>
            </w:r>
          </w:p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木工</w:t>
            </w:r>
          </w:p>
        </w:tc>
        <w:tc>
          <w:tcPr>
            <w:tcW w:w="369" w:type="dxa"/>
            <w:gridSpan w:val="2"/>
            <w:vMerge w:val="restart"/>
            <w:textDirection w:val="tbRlV"/>
            <w:vAlign w:val="center"/>
          </w:tcPr>
          <w:p w:rsidR="00091243" w:rsidRDefault="00091243">
            <w:pPr>
              <w:snapToGrid w:val="0"/>
              <w:spacing w:line="160" w:lineRule="exact"/>
              <w:ind w:left="75" w:right="75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食品</w:t>
            </w:r>
          </w:p>
        </w:tc>
        <w:tc>
          <w:tcPr>
            <w:tcW w:w="554" w:type="dxa"/>
            <w:gridSpan w:val="2"/>
            <w:vMerge w:val="restart"/>
            <w:vAlign w:val="center"/>
          </w:tcPr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印刷</w:t>
            </w:r>
          </w:p>
          <w:p w:rsidR="00091243" w:rsidRDefault="00091243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製本</w:t>
            </w:r>
          </w:p>
        </w:tc>
        <w:tc>
          <w:tcPr>
            <w:tcW w:w="369" w:type="dxa"/>
            <w:gridSpan w:val="2"/>
            <w:vMerge w:val="restart"/>
            <w:textDirection w:val="tbRlV"/>
            <w:vAlign w:val="center"/>
          </w:tcPr>
          <w:p w:rsidR="00091243" w:rsidRDefault="00091243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2381" w:type="dxa"/>
            <w:gridSpan w:val="5"/>
            <w:vAlign w:val="center"/>
          </w:tcPr>
          <w:p w:rsidR="00091243" w:rsidRDefault="00091243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　産　品　目</w:t>
            </w:r>
          </w:p>
        </w:tc>
      </w:tr>
      <w:tr w:rsidR="0019638C" w:rsidTr="0019638C">
        <w:trPr>
          <w:cantSplit/>
          <w:trHeight w:hRule="exact" w:val="326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9" w:type="dxa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vMerge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381" w:type="dxa"/>
            <w:gridSpan w:val="5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601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作業の概要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450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vMerge w:val="restart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既設の機械</w:t>
            </w:r>
          </w:p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その他の設備</w:t>
            </w:r>
          </w:p>
        </w:tc>
        <w:tc>
          <w:tcPr>
            <w:tcW w:w="923" w:type="dxa"/>
            <w:gridSpan w:val="3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923" w:type="dxa"/>
            <w:gridSpan w:val="4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</w:t>
            </w:r>
          </w:p>
        </w:tc>
        <w:tc>
          <w:tcPr>
            <w:tcW w:w="741" w:type="dxa"/>
            <w:gridSpan w:val="2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個数</w:t>
            </w:r>
          </w:p>
        </w:tc>
        <w:tc>
          <w:tcPr>
            <w:tcW w:w="739" w:type="dxa"/>
            <w:gridSpan w:val="3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動力数</w:t>
            </w:r>
          </w:p>
          <w:p w:rsidR="00091243" w:rsidRDefault="00091243">
            <w:pPr>
              <w:snapToGrid w:val="0"/>
              <w:spacing w:line="160" w:lineRule="exact"/>
              <w:ind w:left="-80" w:right="-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（容量）</w:t>
            </w: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923" w:type="dxa"/>
            <w:gridSpan w:val="3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</w:t>
            </w:r>
          </w:p>
        </w:tc>
        <w:tc>
          <w:tcPr>
            <w:tcW w:w="739" w:type="dxa"/>
            <w:gridSpan w:val="2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個数</w:t>
            </w:r>
          </w:p>
        </w:tc>
        <w:tc>
          <w:tcPr>
            <w:tcW w:w="901" w:type="dxa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動力数</w:t>
            </w:r>
          </w:p>
          <w:p w:rsidR="00091243" w:rsidRDefault="00091243">
            <w:pPr>
              <w:snapToGrid w:val="0"/>
              <w:spacing w:line="160" w:lineRule="exact"/>
              <w:ind w:left="-80" w:right="-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（容量）</w:t>
            </w: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450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vMerge w:val="restart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本申請による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機械その他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の設備</w:t>
            </w:r>
          </w:p>
        </w:tc>
        <w:tc>
          <w:tcPr>
            <w:tcW w:w="923" w:type="dxa"/>
            <w:gridSpan w:val="3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923" w:type="dxa"/>
            <w:gridSpan w:val="4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</w:t>
            </w:r>
          </w:p>
        </w:tc>
        <w:tc>
          <w:tcPr>
            <w:tcW w:w="741" w:type="dxa"/>
            <w:gridSpan w:val="2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個数</w:t>
            </w:r>
          </w:p>
        </w:tc>
        <w:tc>
          <w:tcPr>
            <w:tcW w:w="739" w:type="dxa"/>
            <w:gridSpan w:val="3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動力数</w:t>
            </w:r>
          </w:p>
          <w:p w:rsidR="00091243" w:rsidRDefault="00091243">
            <w:pPr>
              <w:snapToGrid w:val="0"/>
              <w:spacing w:line="160" w:lineRule="exact"/>
              <w:ind w:left="-80" w:right="-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（容量）</w:t>
            </w: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923" w:type="dxa"/>
            <w:gridSpan w:val="3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</w:t>
            </w:r>
          </w:p>
        </w:tc>
        <w:tc>
          <w:tcPr>
            <w:tcW w:w="739" w:type="dxa"/>
            <w:gridSpan w:val="2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個数</w:t>
            </w:r>
          </w:p>
        </w:tc>
        <w:tc>
          <w:tcPr>
            <w:tcW w:w="901" w:type="dxa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動力数</w:t>
            </w:r>
          </w:p>
          <w:p w:rsidR="00091243" w:rsidRDefault="00091243">
            <w:pPr>
              <w:snapToGrid w:val="0"/>
              <w:spacing w:line="160" w:lineRule="exact"/>
              <w:ind w:left="-80" w:right="-8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（容量）</w:t>
            </w: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bottom w:val="nil"/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vMerge/>
            <w:tcBorders>
              <w:left w:val="nil"/>
              <w:bottom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4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41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5" w:type="dxa"/>
            <w:gridSpan w:val="4"/>
            <w:tcBorders>
              <w:left w:val="double" w:sz="6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23" w:type="dxa"/>
            <w:gridSpan w:val="3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1" w:type="dxa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601"/>
        </w:trPr>
        <w:tc>
          <w:tcPr>
            <w:tcW w:w="2401" w:type="dxa"/>
            <w:gridSpan w:val="3"/>
            <w:tcBorders>
              <w:tl2br w:val="single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79" w:type="dxa"/>
            <w:gridSpan w:val="5"/>
            <w:vAlign w:val="center"/>
          </w:tcPr>
          <w:p w:rsidR="00091243" w:rsidRDefault="00091243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基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準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時</w:t>
            </w:r>
          </w:p>
          <w:p w:rsidR="00091243" w:rsidRDefault="00091243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  <w:tc>
          <w:tcPr>
            <w:tcW w:w="1293" w:type="dxa"/>
            <w:gridSpan w:val="5"/>
            <w:vAlign w:val="center"/>
          </w:tcPr>
          <w:p w:rsidR="00091243" w:rsidRDefault="00091243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　　　在</w:t>
            </w:r>
          </w:p>
        </w:tc>
        <w:tc>
          <w:tcPr>
            <w:tcW w:w="1479" w:type="dxa"/>
            <w:gridSpan w:val="6"/>
            <w:vAlign w:val="center"/>
          </w:tcPr>
          <w:p w:rsidR="00091243" w:rsidRDefault="00091243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本申請に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本申請に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よる増減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よる増減</w:t>
            </w:r>
          </w:p>
        </w:tc>
        <w:tc>
          <w:tcPr>
            <w:tcW w:w="1293" w:type="dxa"/>
            <w:gridSpan w:val="4"/>
            <w:vAlign w:val="center"/>
          </w:tcPr>
          <w:p w:rsidR="00091243" w:rsidRDefault="00091243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　　　計</w:t>
            </w:r>
          </w:p>
        </w:tc>
        <w:tc>
          <w:tcPr>
            <w:tcW w:w="1270" w:type="dxa"/>
            <w:gridSpan w:val="2"/>
            <w:vAlign w:val="center"/>
          </w:tcPr>
          <w:p w:rsidR="00091243" w:rsidRDefault="00091243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増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加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率</w:t>
            </w:r>
          </w:p>
          <w:p w:rsidR="00091243" w:rsidRDefault="00091243">
            <w:pPr>
              <w:snapToGrid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％</w:t>
            </w: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敷地面積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８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 w:val="restart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>９</w:t>
            </w:r>
            <w:r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739" w:type="dxa"/>
            <w:vMerge w:val="restart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床面積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の合計</w:t>
            </w:r>
          </w:p>
        </w:tc>
        <w:tc>
          <w:tcPr>
            <w:tcW w:w="1108" w:type="dxa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作業場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vMerge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(10)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動力数の合計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9638C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(11)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不適格動力数の合計</w:t>
            </w:r>
          </w:p>
        </w:tc>
        <w:tc>
          <w:tcPr>
            <w:tcW w:w="923" w:type="dxa"/>
            <w:gridSpan w:val="3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739" w:type="dxa"/>
            <w:gridSpan w:val="3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923" w:type="dxa"/>
            <w:gridSpan w:val="4"/>
            <w:tcBorders>
              <w:right w:val="nil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left w:val="dashed" w:sz="4" w:space="0" w:color="auto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kW</w:t>
            </w:r>
          </w:p>
        </w:tc>
        <w:tc>
          <w:tcPr>
            <w:tcW w:w="1270" w:type="dxa"/>
            <w:gridSpan w:val="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(12)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危険物の容量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(13)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用途地域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399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(14)</w:t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特別工業地区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091243" w:rsidTr="0019638C">
        <w:trPr>
          <w:cantSplit/>
          <w:trHeight w:hRule="exact" w:val="601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(15)</w:t>
            </w:r>
          </w:p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最近の許可・確認</w:t>
            </w:r>
          </w:p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6814" w:type="dxa"/>
            <w:gridSpan w:val="22"/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日許可第　　号・確認済証交付者</w:t>
            </w:r>
          </w:p>
          <w:p w:rsidR="00091243" w:rsidRDefault="00091243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日確認第　　号　　　　　　</w:t>
            </w:r>
          </w:p>
        </w:tc>
      </w:tr>
      <w:tr w:rsidR="00091243" w:rsidTr="0019638C">
        <w:trPr>
          <w:cantSplit/>
          <w:trHeight w:hRule="exact" w:val="601"/>
        </w:trPr>
        <w:tc>
          <w:tcPr>
            <w:tcW w:w="554" w:type="dxa"/>
            <w:tcBorders>
              <w:righ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(16)</w:t>
            </w:r>
          </w:p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091243" w:rsidRDefault="0009124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（不適格の内容等）</w:t>
            </w:r>
          </w:p>
        </w:tc>
        <w:tc>
          <w:tcPr>
            <w:tcW w:w="6814" w:type="dxa"/>
            <w:gridSpan w:val="22"/>
          </w:tcPr>
          <w:p w:rsidR="00091243" w:rsidRDefault="0009124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091243" w:rsidRDefault="00091243">
      <w:pPr>
        <w:snapToGrid w:val="0"/>
        <w:spacing w:before="120" w:line="210" w:lineRule="exact"/>
        <w:rPr>
          <w:snapToGrid w:val="0"/>
        </w:rPr>
      </w:pPr>
      <w:r>
        <w:rPr>
          <w:rFonts w:hint="eastAsia"/>
          <w:snapToGrid w:val="0"/>
        </w:rPr>
        <w:t xml:space="preserve">　（注意）１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>の欄は、該当する業種を○で囲んでください。</w:t>
      </w:r>
    </w:p>
    <w:p w:rsidR="00091243" w:rsidRDefault="00091243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　２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>及び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>の欄に記入できないときは、別紙に記入してください。</w:t>
      </w:r>
    </w:p>
    <w:p w:rsidR="00091243" w:rsidRDefault="00091243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　３　基準時の欄は、申請時に適格なものは記入する必要はありません。</w:t>
      </w:r>
    </w:p>
    <w:p w:rsidR="00091243" w:rsidRDefault="00091243">
      <w:pPr>
        <w:snapToGrid w:val="0"/>
        <w:spacing w:line="210" w:lineRule="exact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　　　　４　</w:t>
      </w:r>
      <w:r>
        <w:rPr>
          <w:snapToGrid w:val="0"/>
        </w:rPr>
        <w:t>(11)</w:t>
      </w:r>
      <w:r>
        <w:rPr>
          <w:rFonts w:hint="eastAsia"/>
          <w:snapToGrid w:val="0"/>
        </w:rPr>
        <w:t>の欄は、不適格の事由が機械の台数又は容器等の容量による場合に、その台数又は容量を記入してください。</w:t>
      </w:r>
    </w:p>
    <w:p w:rsidR="00091243" w:rsidRDefault="00091243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　５　単位は、メートル法によつて記入してください。</w:t>
      </w:r>
    </w:p>
    <w:p w:rsidR="00091243" w:rsidRDefault="00091243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　６　※印のある欄は、記入しないでください。</w:t>
      </w:r>
    </w:p>
    <w:p w:rsidR="00091243" w:rsidRDefault="00091243">
      <w:pPr>
        <w:snapToGrid w:val="0"/>
        <w:spacing w:line="210" w:lineRule="exact"/>
        <w:jc w:val="right"/>
        <w:rPr>
          <w:snapToGrid w:val="0"/>
        </w:rPr>
      </w:pPr>
    </w:p>
    <w:sectPr w:rsidR="00091243" w:rsidSect="0019638C">
      <w:type w:val="continuous"/>
      <w:pgSz w:w="11906" w:h="16838" w:code="9"/>
      <w:pgMar w:top="851" w:right="1134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EB" w:rsidRDefault="00D535EB" w:rsidP="00464448">
      <w:r>
        <w:separator/>
      </w:r>
    </w:p>
  </w:endnote>
  <w:endnote w:type="continuationSeparator" w:id="0">
    <w:p w:rsidR="00D535EB" w:rsidRDefault="00D535EB" w:rsidP="0046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EB" w:rsidRDefault="00D535EB" w:rsidP="00464448">
      <w:r>
        <w:separator/>
      </w:r>
    </w:p>
  </w:footnote>
  <w:footnote w:type="continuationSeparator" w:id="0">
    <w:p w:rsidR="00D535EB" w:rsidRDefault="00D535EB" w:rsidP="0046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1243"/>
    <w:rsid w:val="00091243"/>
    <w:rsid w:val="000A395A"/>
    <w:rsid w:val="0019638C"/>
    <w:rsid w:val="002A2359"/>
    <w:rsid w:val="00464448"/>
    <w:rsid w:val="004E290C"/>
    <w:rsid w:val="005E180A"/>
    <w:rsid w:val="00A32805"/>
    <w:rsid w:val="00D33A9B"/>
    <w:rsid w:val="00D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77A6A"/>
  <w14:defaultImageDpi w14:val="0"/>
  <w15:docId w15:val="{69C25810-489C-4CED-B672-73E489C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8</TotalTime>
  <Pages>1</Pages>
  <Words>153</Words>
  <Characters>876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2019-06-27T10:13:00Z</cp:lastPrinted>
  <dcterms:created xsi:type="dcterms:W3CDTF">2019-01-29T01:24:00Z</dcterms:created>
  <dcterms:modified xsi:type="dcterms:W3CDTF">2021-06-25T02:41:00Z</dcterms:modified>
</cp:coreProperties>
</file>